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0C" w:rsidRDefault="003A4F0C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《</w:t>
      </w:r>
      <w:bookmarkStart w:id="0" w:name="_GoBack"/>
      <w:bookmarkEnd w:id="0"/>
      <w:r w:rsidRPr="00333762">
        <w:rPr>
          <w:rFonts w:ascii="黑体" w:eastAsia="黑体" w:hAnsi="黑体" w:hint="eastAsia"/>
          <w:sz w:val="44"/>
        </w:rPr>
        <w:t>深色名贵硬木家具</w:t>
      </w:r>
      <w:r>
        <w:rPr>
          <w:rFonts w:ascii="黑体" w:eastAsia="黑体" w:hAnsi="黑体" w:hint="eastAsia"/>
          <w:sz w:val="44"/>
        </w:rPr>
        <w:t>》标准征求意见表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5"/>
        <w:gridCol w:w="147"/>
        <w:gridCol w:w="1579"/>
        <w:gridCol w:w="1965"/>
        <w:gridCol w:w="4143"/>
      </w:tblGrid>
      <w:tr w:rsidR="003A4F0C" w:rsidRPr="002E4B01" w:rsidTr="001A2A82">
        <w:trPr>
          <w:trHeight w:hRule="exact" w:val="567"/>
          <w:jc w:val="center"/>
        </w:trPr>
        <w:tc>
          <w:tcPr>
            <w:tcW w:w="1335" w:type="dxa"/>
            <w:vMerge w:val="restart"/>
            <w:vAlign w:val="center"/>
          </w:tcPr>
          <w:p w:rsidR="003A4F0C" w:rsidRPr="002E4B01" w:rsidRDefault="003A4F0C">
            <w:pPr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2E4B01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建议单位和（或专家）</w:t>
            </w:r>
          </w:p>
        </w:tc>
        <w:tc>
          <w:tcPr>
            <w:tcW w:w="1726" w:type="dxa"/>
            <w:gridSpan w:val="2"/>
            <w:vAlign w:val="center"/>
          </w:tcPr>
          <w:p w:rsidR="003A4F0C" w:rsidRPr="002E4B01" w:rsidRDefault="003A4F0C" w:rsidP="002E4B01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2E4B01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108" w:type="dxa"/>
            <w:gridSpan w:val="2"/>
            <w:vAlign w:val="center"/>
          </w:tcPr>
          <w:p w:rsidR="003A4F0C" w:rsidRPr="002E4B01" w:rsidRDefault="003A4F0C">
            <w:pPr>
              <w:rPr>
                <w:rFonts w:ascii="宋体"/>
                <w:sz w:val="24"/>
                <w:szCs w:val="24"/>
              </w:rPr>
            </w:pPr>
          </w:p>
        </w:tc>
      </w:tr>
      <w:tr w:rsidR="003A4F0C" w:rsidRPr="002E4B01" w:rsidTr="001A2A82">
        <w:trPr>
          <w:trHeight w:hRule="exact" w:val="567"/>
          <w:jc w:val="center"/>
        </w:trPr>
        <w:tc>
          <w:tcPr>
            <w:tcW w:w="1335" w:type="dxa"/>
            <w:vMerge/>
            <w:vAlign w:val="center"/>
          </w:tcPr>
          <w:p w:rsidR="003A4F0C" w:rsidRPr="002E4B01" w:rsidRDefault="003A4F0C">
            <w:pPr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3A4F0C" w:rsidRPr="002E4B01" w:rsidRDefault="003A4F0C" w:rsidP="002E4B01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2E4B01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专家姓名</w:t>
            </w:r>
          </w:p>
        </w:tc>
        <w:tc>
          <w:tcPr>
            <w:tcW w:w="6108" w:type="dxa"/>
            <w:gridSpan w:val="2"/>
            <w:vAlign w:val="center"/>
          </w:tcPr>
          <w:p w:rsidR="003A4F0C" w:rsidRPr="002E4B01" w:rsidRDefault="003A4F0C">
            <w:pPr>
              <w:rPr>
                <w:rFonts w:ascii="宋体"/>
                <w:sz w:val="24"/>
                <w:szCs w:val="24"/>
              </w:rPr>
            </w:pPr>
          </w:p>
        </w:tc>
      </w:tr>
      <w:tr w:rsidR="003A4F0C" w:rsidRPr="002E4B01" w:rsidTr="001A2A82">
        <w:trPr>
          <w:trHeight w:hRule="exact" w:val="567"/>
          <w:jc w:val="center"/>
        </w:trPr>
        <w:tc>
          <w:tcPr>
            <w:tcW w:w="1335" w:type="dxa"/>
            <w:vMerge/>
            <w:vAlign w:val="center"/>
          </w:tcPr>
          <w:p w:rsidR="003A4F0C" w:rsidRPr="002E4B01" w:rsidRDefault="003A4F0C">
            <w:pPr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3A4F0C" w:rsidRPr="002E4B01" w:rsidRDefault="003A4F0C" w:rsidP="002E4B01">
            <w:pPr>
              <w:jc w:val="center"/>
              <w:rPr>
                <w:rFonts w:ascii="宋体"/>
                <w:b/>
                <w:color w:val="000000"/>
                <w:sz w:val="24"/>
                <w:szCs w:val="24"/>
              </w:rPr>
            </w:pPr>
            <w:r w:rsidRPr="002E4B01"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108" w:type="dxa"/>
            <w:gridSpan w:val="2"/>
            <w:vAlign w:val="center"/>
          </w:tcPr>
          <w:p w:rsidR="003A4F0C" w:rsidRPr="002E4B01" w:rsidRDefault="003A4F0C">
            <w:pPr>
              <w:rPr>
                <w:rFonts w:ascii="宋体"/>
                <w:sz w:val="24"/>
                <w:szCs w:val="24"/>
              </w:rPr>
            </w:pPr>
          </w:p>
        </w:tc>
      </w:tr>
      <w:tr w:rsidR="003A4F0C" w:rsidRPr="002E4B01" w:rsidTr="001A2A82">
        <w:trPr>
          <w:trHeight w:hRule="exact" w:val="567"/>
          <w:jc w:val="center"/>
        </w:trPr>
        <w:tc>
          <w:tcPr>
            <w:tcW w:w="1335" w:type="dxa"/>
            <w:vMerge/>
            <w:vAlign w:val="center"/>
          </w:tcPr>
          <w:p w:rsidR="003A4F0C" w:rsidRPr="002E4B01" w:rsidRDefault="003A4F0C">
            <w:pPr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3A4F0C" w:rsidRPr="002E4B01" w:rsidRDefault="003A4F0C" w:rsidP="002E4B01"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 w:rsidRPr="002E4B01">
              <w:rPr>
                <w:rFonts w:ascii="宋体" w:hAnsi="宋体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108" w:type="dxa"/>
            <w:gridSpan w:val="2"/>
            <w:vAlign w:val="center"/>
          </w:tcPr>
          <w:p w:rsidR="003A4F0C" w:rsidRPr="002E4B01" w:rsidRDefault="003A4F0C">
            <w:pPr>
              <w:rPr>
                <w:rFonts w:ascii="宋体"/>
                <w:sz w:val="24"/>
                <w:szCs w:val="24"/>
              </w:rPr>
            </w:pPr>
          </w:p>
        </w:tc>
      </w:tr>
      <w:tr w:rsidR="003A4F0C" w:rsidRPr="002E4B01" w:rsidTr="001A2A82">
        <w:trPr>
          <w:trHeight w:hRule="exact" w:val="567"/>
          <w:jc w:val="center"/>
        </w:trPr>
        <w:tc>
          <w:tcPr>
            <w:tcW w:w="1482" w:type="dxa"/>
            <w:gridSpan w:val="2"/>
            <w:vAlign w:val="center"/>
          </w:tcPr>
          <w:p w:rsidR="003A4F0C" w:rsidRPr="002E4B01" w:rsidRDefault="003A4F0C" w:rsidP="002E4B0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2E4B01">
              <w:rPr>
                <w:rFonts w:ascii="宋体"/>
                <w:b/>
                <w:sz w:val="24"/>
                <w:szCs w:val="24"/>
              </w:rPr>
              <w:br w:type="page"/>
            </w:r>
            <w:r w:rsidRPr="002E4B01">
              <w:rPr>
                <w:rFonts w:ascii="宋体" w:hAnsi="宋体" w:hint="eastAsia"/>
                <w:b/>
                <w:sz w:val="24"/>
                <w:szCs w:val="24"/>
              </w:rPr>
              <w:t>条文编号</w:t>
            </w:r>
          </w:p>
        </w:tc>
        <w:tc>
          <w:tcPr>
            <w:tcW w:w="3544" w:type="dxa"/>
            <w:gridSpan w:val="2"/>
            <w:vAlign w:val="center"/>
          </w:tcPr>
          <w:p w:rsidR="003A4F0C" w:rsidRPr="002E4B01" w:rsidRDefault="003A4F0C" w:rsidP="002E4B0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2E4B01">
              <w:rPr>
                <w:rFonts w:ascii="宋体" w:hAnsi="宋体" w:hint="eastAsia"/>
                <w:b/>
                <w:sz w:val="24"/>
                <w:szCs w:val="24"/>
              </w:rPr>
              <w:t>具体内容</w:t>
            </w:r>
          </w:p>
        </w:tc>
        <w:tc>
          <w:tcPr>
            <w:tcW w:w="4143" w:type="dxa"/>
            <w:vAlign w:val="center"/>
          </w:tcPr>
          <w:p w:rsidR="003A4F0C" w:rsidRPr="002E4B01" w:rsidRDefault="003A4F0C" w:rsidP="002E4B01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 w:rsidRPr="002E4B01">
              <w:rPr>
                <w:rFonts w:ascii="宋体" w:hAnsi="宋体" w:hint="eastAsia"/>
                <w:b/>
                <w:sz w:val="24"/>
                <w:szCs w:val="24"/>
              </w:rPr>
              <w:t>修改意见和建议及理由</w:t>
            </w:r>
          </w:p>
        </w:tc>
      </w:tr>
      <w:tr w:rsidR="003A4F0C" w:rsidRPr="002E4B01" w:rsidTr="00333762">
        <w:trPr>
          <w:trHeight w:val="1058"/>
          <w:jc w:val="center"/>
        </w:trPr>
        <w:tc>
          <w:tcPr>
            <w:tcW w:w="1482" w:type="dxa"/>
            <w:gridSpan w:val="2"/>
            <w:vAlign w:val="center"/>
          </w:tcPr>
          <w:p w:rsidR="003A4F0C" w:rsidRPr="002E4B01" w:rsidRDefault="003A4F0C"/>
        </w:tc>
        <w:tc>
          <w:tcPr>
            <w:tcW w:w="3544" w:type="dxa"/>
            <w:gridSpan w:val="2"/>
            <w:vAlign w:val="center"/>
          </w:tcPr>
          <w:p w:rsidR="003A4F0C" w:rsidRPr="002E4B01" w:rsidRDefault="003A4F0C"/>
        </w:tc>
        <w:tc>
          <w:tcPr>
            <w:tcW w:w="4143" w:type="dxa"/>
            <w:vAlign w:val="center"/>
          </w:tcPr>
          <w:p w:rsidR="003A4F0C" w:rsidRPr="00146F18" w:rsidRDefault="003A4F0C"/>
        </w:tc>
      </w:tr>
      <w:tr w:rsidR="003A4F0C" w:rsidRPr="002E4B01" w:rsidTr="00333762">
        <w:trPr>
          <w:trHeight w:val="1059"/>
          <w:jc w:val="center"/>
        </w:trPr>
        <w:tc>
          <w:tcPr>
            <w:tcW w:w="1482" w:type="dxa"/>
            <w:gridSpan w:val="2"/>
            <w:vAlign w:val="center"/>
          </w:tcPr>
          <w:p w:rsidR="003A4F0C" w:rsidRPr="002E4B01" w:rsidRDefault="003A4F0C"/>
        </w:tc>
        <w:tc>
          <w:tcPr>
            <w:tcW w:w="3544" w:type="dxa"/>
            <w:gridSpan w:val="2"/>
            <w:vAlign w:val="center"/>
          </w:tcPr>
          <w:p w:rsidR="003A4F0C" w:rsidRPr="002E4B01" w:rsidRDefault="003A4F0C"/>
        </w:tc>
        <w:tc>
          <w:tcPr>
            <w:tcW w:w="4143" w:type="dxa"/>
            <w:vAlign w:val="center"/>
          </w:tcPr>
          <w:p w:rsidR="003A4F0C" w:rsidRPr="002E4B01" w:rsidRDefault="003A4F0C"/>
        </w:tc>
      </w:tr>
      <w:tr w:rsidR="003A4F0C" w:rsidRPr="002E4B01" w:rsidTr="00333762">
        <w:trPr>
          <w:trHeight w:val="1059"/>
          <w:jc w:val="center"/>
        </w:trPr>
        <w:tc>
          <w:tcPr>
            <w:tcW w:w="1482" w:type="dxa"/>
            <w:gridSpan w:val="2"/>
            <w:vAlign w:val="center"/>
          </w:tcPr>
          <w:p w:rsidR="003A4F0C" w:rsidRPr="002E4B01" w:rsidRDefault="003A4F0C"/>
        </w:tc>
        <w:tc>
          <w:tcPr>
            <w:tcW w:w="3544" w:type="dxa"/>
            <w:gridSpan w:val="2"/>
            <w:vAlign w:val="center"/>
          </w:tcPr>
          <w:p w:rsidR="003A4F0C" w:rsidRPr="002E4B01" w:rsidRDefault="003A4F0C"/>
        </w:tc>
        <w:tc>
          <w:tcPr>
            <w:tcW w:w="4143" w:type="dxa"/>
            <w:vAlign w:val="center"/>
          </w:tcPr>
          <w:p w:rsidR="003A4F0C" w:rsidRPr="002E4B01" w:rsidRDefault="003A4F0C"/>
        </w:tc>
      </w:tr>
      <w:tr w:rsidR="003A4F0C" w:rsidRPr="002E4B01" w:rsidTr="00333762">
        <w:trPr>
          <w:trHeight w:val="1059"/>
          <w:jc w:val="center"/>
        </w:trPr>
        <w:tc>
          <w:tcPr>
            <w:tcW w:w="1482" w:type="dxa"/>
            <w:gridSpan w:val="2"/>
            <w:vAlign w:val="center"/>
          </w:tcPr>
          <w:p w:rsidR="003A4F0C" w:rsidRPr="002E4B01" w:rsidRDefault="003A4F0C"/>
        </w:tc>
        <w:tc>
          <w:tcPr>
            <w:tcW w:w="3544" w:type="dxa"/>
            <w:gridSpan w:val="2"/>
            <w:vAlign w:val="center"/>
          </w:tcPr>
          <w:p w:rsidR="003A4F0C" w:rsidRPr="002E4B01" w:rsidRDefault="003A4F0C"/>
        </w:tc>
        <w:tc>
          <w:tcPr>
            <w:tcW w:w="4143" w:type="dxa"/>
            <w:vAlign w:val="center"/>
          </w:tcPr>
          <w:p w:rsidR="003A4F0C" w:rsidRPr="002E4B01" w:rsidRDefault="003A4F0C"/>
        </w:tc>
      </w:tr>
      <w:tr w:rsidR="003A4F0C" w:rsidRPr="002E4B01" w:rsidTr="00333762">
        <w:trPr>
          <w:trHeight w:val="1059"/>
          <w:jc w:val="center"/>
        </w:trPr>
        <w:tc>
          <w:tcPr>
            <w:tcW w:w="1482" w:type="dxa"/>
            <w:gridSpan w:val="2"/>
            <w:vAlign w:val="center"/>
          </w:tcPr>
          <w:p w:rsidR="003A4F0C" w:rsidRPr="002E4B01" w:rsidRDefault="003A4F0C"/>
        </w:tc>
        <w:tc>
          <w:tcPr>
            <w:tcW w:w="3544" w:type="dxa"/>
            <w:gridSpan w:val="2"/>
            <w:vAlign w:val="center"/>
          </w:tcPr>
          <w:p w:rsidR="003A4F0C" w:rsidRPr="00F40AC0" w:rsidRDefault="003A4F0C"/>
        </w:tc>
        <w:tc>
          <w:tcPr>
            <w:tcW w:w="4143" w:type="dxa"/>
            <w:vAlign w:val="center"/>
          </w:tcPr>
          <w:p w:rsidR="003A4F0C" w:rsidRPr="00F40AC0" w:rsidRDefault="003A4F0C"/>
        </w:tc>
      </w:tr>
      <w:tr w:rsidR="003A4F0C" w:rsidRPr="002E4B01" w:rsidTr="00333762">
        <w:trPr>
          <w:trHeight w:val="1059"/>
          <w:jc w:val="center"/>
        </w:trPr>
        <w:tc>
          <w:tcPr>
            <w:tcW w:w="1482" w:type="dxa"/>
            <w:gridSpan w:val="2"/>
            <w:vAlign w:val="center"/>
          </w:tcPr>
          <w:p w:rsidR="003A4F0C" w:rsidRPr="002E4B01" w:rsidRDefault="003A4F0C"/>
        </w:tc>
        <w:tc>
          <w:tcPr>
            <w:tcW w:w="3544" w:type="dxa"/>
            <w:gridSpan w:val="2"/>
            <w:vAlign w:val="center"/>
          </w:tcPr>
          <w:p w:rsidR="003A4F0C" w:rsidRPr="002E4B01" w:rsidRDefault="003A4F0C"/>
        </w:tc>
        <w:tc>
          <w:tcPr>
            <w:tcW w:w="4143" w:type="dxa"/>
            <w:vAlign w:val="center"/>
          </w:tcPr>
          <w:p w:rsidR="003A4F0C" w:rsidRPr="002E4B01" w:rsidRDefault="003A4F0C"/>
        </w:tc>
      </w:tr>
    </w:tbl>
    <w:p w:rsidR="003A4F0C" w:rsidRDefault="003A4F0C" w:rsidP="001A2A82"/>
    <w:sectPr w:rsidR="003A4F0C" w:rsidSect="001A2A82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513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426"/>
      </w:pPr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425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127"/>
    <w:rsid w:val="00000047"/>
    <w:rsid w:val="0000009B"/>
    <w:rsid w:val="000000CE"/>
    <w:rsid w:val="00000791"/>
    <w:rsid w:val="00000C5F"/>
    <w:rsid w:val="00000CCD"/>
    <w:rsid w:val="00000D36"/>
    <w:rsid w:val="000019B7"/>
    <w:rsid w:val="000021E1"/>
    <w:rsid w:val="0000296C"/>
    <w:rsid w:val="00002F3C"/>
    <w:rsid w:val="000030FB"/>
    <w:rsid w:val="00003A23"/>
    <w:rsid w:val="00003BB4"/>
    <w:rsid w:val="00003D57"/>
    <w:rsid w:val="000042AB"/>
    <w:rsid w:val="0000455E"/>
    <w:rsid w:val="000046AD"/>
    <w:rsid w:val="00004D0F"/>
    <w:rsid w:val="00004FAB"/>
    <w:rsid w:val="000057C0"/>
    <w:rsid w:val="00005D6C"/>
    <w:rsid w:val="00006060"/>
    <w:rsid w:val="00006666"/>
    <w:rsid w:val="0000699A"/>
    <w:rsid w:val="00006B09"/>
    <w:rsid w:val="00006D58"/>
    <w:rsid w:val="00007052"/>
    <w:rsid w:val="000070D7"/>
    <w:rsid w:val="00007667"/>
    <w:rsid w:val="000078D2"/>
    <w:rsid w:val="00007CD8"/>
    <w:rsid w:val="0001025E"/>
    <w:rsid w:val="00010C05"/>
    <w:rsid w:val="00010D20"/>
    <w:rsid w:val="0001176E"/>
    <w:rsid w:val="00012127"/>
    <w:rsid w:val="0001282D"/>
    <w:rsid w:val="00012ADC"/>
    <w:rsid w:val="00012DFE"/>
    <w:rsid w:val="00013FE5"/>
    <w:rsid w:val="00014085"/>
    <w:rsid w:val="0001465E"/>
    <w:rsid w:val="00014C36"/>
    <w:rsid w:val="0001525F"/>
    <w:rsid w:val="00015C50"/>
    <w:rsid w:val="00015DA8"/>
    <w:rsid w:val="000168D7"/>
    <w:rsid w:val="000171C3"/>
    <w:rsid w:val="000174FE"/>
    <w:rsid w:val="000176C4"/>
    <w:rsid w:val="00017795"/>
    <w:rsid w:val="00020200"/>
    <w:rsid w:val="00020379"/>
    <w:rsid w:val="00020CC0"/>
    <w:rsid w:val="00020CE7"/>
    <w:rsid w:val="00020F92"/>
    <w:rsid w:val="00021D22"/>
    <w:rsid w:val="000220E0"/>
    <w:rsid w:val="00023437"/>
    <w:rsid w:val="000236CC"/>
    <w:rsid w:val="0002384A"/>
    <w:rsid w:val="00023BCD"/>
    <w:rsid w:val="000241CD"/>
    <w:rsid w:val="00024A7C"/>
    <w:rsid w:val="00024ADC"/>
    <w:rsid w:val="0002522D"/>
    <w:rsid w:val="00025AAE"/>
    <w:rsid w:val="00025E10"/>
    <w:rsid w:val="00026776"/>
    <w:rsid w:val="00026988"/>
    <w:rsid w:val="00026F6E"/>
    <w:rsid w:val="000270FA"/>
    <w:rsid w:val="00027115"/>
    <w:rsid w:val="0002739B"/>
    <w:rsid w:val="00027C65"/>
    <w:rsid w:val="00027E57"/>
    <w:rsid w:val="00030360"/>
    <w:rsid w:val="00030390"/>
    <w:rsid w:val="00030A59"/>
    <w:rsid w:val="00030CE2"/>
    <w:rsid w:val="000310D0"/>
    <w:rsid w:val="000310D8"/>
    <w:rsid w:val="0003221E"/>
    <w:rsid w:val="000323E0"/>
    <w:rsid w:val="0003261C"/>
    <w:rsid w:val="00032893"/>
    <w:rsid w:val="00032C25"/>
    <w:rsid w:val="00032D87"/>
    <w:rsid w:val="00033C08"/>
    <w:rsid w:val="00035266"/>
    <w:rsid w:val="00035503"/>
    <w:rsid w:val="00035582"/>
    <w:rsid w:val="000357C4"/>
    <w:rsid w:val="00035B7D"/>
    <w:rsid w:val="00036293"/>
    <w:rsid w:val="000369D8"/>
    <w:rsid w:val="00036A7C"/>
    <w:rsid w:val="000404AA"/>
    <w:rsid w:val="00040723"/>
    <w:rsid w:val="00040DA7"/>
    <w:rsid w:val="00041281"/>
    <w:rsid w:val="00041ABE"/>
    <w:rsid w:val="00041B91"/>
    <w:rsid w:val="00042C28"/>
    <w:rsid w:val="000439DA"/>
    <w:rsid w:val="000448E7"/>
    <w:rsid w:val="000449E2"/>
    <w:rsid w:val="00044D21"/>
    <w:rsid w:val="00046374"/>
    <w:rsid w:val="000469CE"/>
    <w:rsid w:val="00046B4E"/>
    <w:rsid w:val="00047F8C"/>
    <w:rsid w:val="00050BBE"/>
    <w:rsid w:val="00050CEA"/>
    <w:rsid w:val="00052578"/>
    <w:rsid w:val="000530DF"/>
    <w:rsid w:val="000530E2"/>
    <w:rsid w:val="00053638"/>
    <w:rsid w:val="00053B6A"/>
    <w:rsid w:val="00054111"/>
    <w:rsid w:val="000552C4"/>
    <w:rsid w:val="00056611"/>
    <w:rsid w:val="000568A0"/>
    <w:rsid w:val="00056B49"/>
    <w:rsid w:val="0005713C"/>
    <w:rsid w:val="000571FC"/>
    <w:rsid w:val="000574C1"/>
    <w:rsid w:val="000574EA"/>
    <w:rsid w:val="00057C82"/>
    <w:rsid w:val="00060A76"/>
    <w:rsid w:val="000615EE"/>
    <w:rsid w:val="0006171E"/>
    <w:rsid w:val="00061BCE"/>
    <w:rsid w:val="00062938"/>
    <w:rsid w:val="00062B04"/>
    <w:rsid w:val="00063660"/>
    <w:rsid w:val="00063C8A"/>
    <w:rsid w:val="00063CC9"/>
    <w:rsid w:val="000642FC"/>
    <w:rsid w:val="00064C15"/>
    <w:rsid w:val="000652EB"/>
    <w:rsid w:val="00065686"/>
    <w:rsid w:val="00065D8B"/>
    <w:rsid w:val="00065DB6"/>
    <w:rsid w:val="00066367"/>
    <w:rsid w:val="000664FF"/>
    <w:rsid w:val="000666E5"/>
    <w:rsid w:val="00066785"/>
    <w:rsid w:val="00066989"/>
    <w:rsid w:val="00067322"/>
    <w:rsid w:val="00067D4F"/>
    <w:rsid w:val="00070A41"/>
    <w:rsid w:val="000719B8"/>
    <w:rsid w:val="00071FA8"/>
    <w:rsid w:val="00071FDD"/>
    <w:rsid w:val="00072C53"/>
    <w:rsid w:val="000732A6"/>
    <w:rsid w:val="000733B9"/>
    <w:rsid w:val="000737EA"/>
    <w:rsid w:val="00073A28"/>
    <w:rsid w:val="00073A99"/>
    <w:rsid w:val="00073B6F"/>
    <w:rsid w:val="00074106"/>
    <w:rsid w:val="0007448B"/>
    <w:rsid w:val="0007479A"/>
    <w:rsid w:val="0007490F"/>
    <w:rsid w:val="00074C0E"/>
    <w:rsid w:val="00075ADC"/>
    <w:rsid w:val="00075CD0"/>
    <w:rsid w:val="00075E1E"/>
    <w:rsid w:val="00076871"/>
    <w:rsid w:val="00077047"/>
    <w:rsid w:val="0007705D"/>
    <w:rsid w:val="000771EE"/>
    <w:rsid w:val="00080423"/>
    <w:rsid w:val="000805DF"/>
    <w:rsid w:val="00080D11"/>
    <w:rsid w:val="00080F24"/>
    <w:rsid w:val="00081073"/>
    <w:rsid w:val="000813C4"/>
    <w:rsid w:val="00081417"/>
    <w:rsid w:val="00081829"/>
    <w:rsid w:val="00081C1D"/>
    <w:rsid w:val="00081CBA"/>
    <w:rsid w:val="000822B9"/>
    <w:rsid w:val="00082557"/>
    <w:rsid w:val="00082603"/>
    <w:rsid w:val="000828D0"/>
    <w:rsid w:val="000828E3"/>
    <w:rsid w:val="00082B0C"/>
    <w:rsid w:val="00082B64"/>
    <w:rsid w:val="00082BFE"/>
    <w:rsid w:val="00083064"/>
    <w:rsid w:val="000830E5"/>
    <w:rsid w:val="000833EA"/>
    <w:rsid w:val="00083C0C"/>
    <w:rsid w:val="00083C82"/>
    <w:rsid w:val="00083FAB"/>
    <w:rsid w:val="00084773"/>
    <w:rsid w:val="00085B88"/>
    <w:rsid w:val="00085CB2"/>
    <w:rsid w:val="00086765"/>
    <w:rsid w:val="000867B1"/>
    <w:rsid w:val="0008695A"/>
    <w:rsid w:val="00086AB5"/>
    <w:rsid w:val="00086C20"/>
    <w:rsid w:val="000903DD"/>
    <w:rsid w:val="00090407"/>
    <w:rsid w:val="00090CCF"/>
    <w:rsid w:val="00090CEF"/>
    <w:rsid w:val="00090FA0"/>
    <w:rsid w:val="00091387"/>
    <w:rsid w:val="000919D5"/>
    <w:rsid w:val="00092812"/>
    <w:rsid w:val="000928FE"/>
    <w:rsid w:val="00093181"/>
    <w:rsid w:val="000935DB"/>
    <w:rsid w:val="00093A8F"/>
    <w:rsid w:val="00093CEE"/>
    <w:rsid w:val="00093EE9"/>
    <w:rsid w:val="000949D7"/>
    <w:rsid w:val="00094EB6"/>
    <w:rsid w:val="00095B1E"/>
    <w:rsid w:val="00095FEB"/>
    <w:rsid w:val="0009726A"/>
    <w:rsid w:val="000972C9"/>
    <w:rsid w:val="00097884"/>
    <w:rsid w:val="00097C7D"/>
    <w:rsid w:val="00097F39"/>
    <w:rsid w:val="000A007A"/>
    <w:rsid w:val="000A0389"/>
    <w:rsid w:val="000A0852"/>
    <w:rsid w:val="000A18A6"/>
    <w:rsid w:val="000A2348"/>
    <w:rsid w:val="000A23E9"/>
    <w:rsid w:val="000A2403"/>
    <w:rsid w:val="000A2D33"/>
    <w:rsid w:val="000A2DD2"/>
    <w:rsid w:val="000A2ECC"/>
    <w:rsid w:val="000A3504"/>
    <w:rsid w:val="000A3A6B"/>
    <w:rsid w:val="000A4054"/>
    <w:rsid w:val="000A4493"/>
    <w:rsid w:val="000A5181"/>
    <w:rsid w:val="000A5642"/>
    <w:rsid w:val="000A687F"/>
    <w:rsid w:val="000A6DD1"/>
    <w:rsid w:val="000A6F2B"/>
    <w:rsid w:val="000A6FB1"/>
    <w:rsid w:val="000A7C25"/>
    <w:rsid w:val="000B0063"/>
    <w:rsid w:val="000B018B"/>
    <w:rsid w:val="000B0BD9"/>
    <w:rsid w:val="000B1092"/>
    <w:rsid w:val="000B10DC"/>
    <w:rsid w:val="000B1BE9"/>
    <w:rsid w:val="000B1C21"/>
    <w:rsid w:val="000B1C4F"/>
    <w:rsid w:val="000B1DFD"/>
    <w:rsid w:val="000B24A5"/>
    <w:rsid w:val="000B2826"/>
    <w:rsid w:val="000B33A7"/>
    <w:rsid w:val="000B353E"/>
    <w:rsid w:val="000B40F6"/>
    <w:rsid w:val="000B4635"/>
    <w:rsid w:val="000B4C8F"/>
    <w:rsid w:val="000B4FCE"/>
    <w:rsid w:val="000B5171"/>
    <w:rsid w:val="000B57E8"/>
    <w:rsid w:val="000B5D91"/>
    <w:rsid w:val="000B5F46"/>
    <w:rsid w:val="000B6494"/>
    <w:rsid w:val="000B6767"/>
    <w:rsid w:val="000B6B0A"/>
    <w:rsid w:val="000B6D36"/>
    <w:rsid w:val="000B782F"/>
    <w:rsid w:val="000B7FBB"/>
    <w:rsid w:val="000C0485"/>
    <w:rsid w:val="000C08EA"/>
    <w:rsid w:val="000C09DA"/>
    <w:rsid w:val="000C0A1F"/>
    <w:rsid w:val="000C1699"/>
    <w:rsid w:val="000C1A7E"/>
    <w:rsid w:val="000C20B1"/>
    <w:rsid w:val="000C258D"/>
    <w:rsid w:val="000C39B6"/>
    <w:rsid w:val="000C40BC"/>
    <w:rsid w:val="000C497E"/>
    <w:rsid w:val="000C54D1"/>
    <w:rsid w:val="000C5843"/>
    <w:rsid w:val="000C5AD7"/>
    <w:rsid w:val="000C5E78"/>
    <w:rsid w:val="000C65AD"/>
    <w:rsid w:val="000C6674"/>
    <w:rsid w:val="000C675E"/>
    <w:rsid w:val="000C698D"/>
    <w:rsid w:val="000C6DAC"/>
    <w:rsid w:val="000C78B8"/>
    <w:rsid w:val="000C7D02"/>
    <w:rsid w:val="000D1054"/>
    <w:rsid w:val="000D14FD"/>
    <w:rsid w:val="000D17F5"/>
    <w:rsid w:val="000D1D7A"/>
    <w:rsid w:val="000D21FB"/>
    <w:rsid w:val="000D24BD"/>
    <w:rsid w:val="000D2E91"/>
    <w:rsid w:val="000D34E4"/>
    <w:rsid w:val="000D352B"/>
    <w:rsid w:val="000D3772"/>
    <w:rsid w:val="000D3AD7"/>
    <w:rsid w:val="000D4248"/>
    <w:rsid w:val="000D604B"/>
    <w:rsid w:val="000D6158"/>
    <w:rsid w:val="000D6940"/>
    <w:rsid w:val="000D6ABA"/>
    <w:rsid w:val="000D6DC9"/>
    <w:rsid w:val="000D74B1"/>
    <w:rsid w:val="000D7F16"/>
    <w:rsid w:val="000E0529"/>
    <w:rsid w:val="000E06E8"/>
    <w:rsid w:val="000E08CB"/>
    <w:rsid w:val="000E0D70"/>
    <w:rsid w:val="000E1D21"/>
    <w:rsid w:val="000E2560"/>
    <w:rsid w:val="000E28CD"/>
    <w:rsid w:val="000E2B5C"/>
    <w:rsid w:val="000E2D41"/>
    <w:rsid w:val="000E381B"/>
    <w:rsid w:val="000E3AEC"/>
    <w:rsid w:val="000E3DEF"/>
    <w:rsid w:val="000E48EA"/>
    <w:rsid w:val="000E4BA4"/>
    <w:rsid w:val="000E592F"/>
    <w:rsid w:val="000E7172"/>
    <w:rsid w:val="000E7354"/>
    <w:rsid w:val="000E7D8A"/>
    <w:rsid w:val="000F00CF"/>
    <w:rsid w:val="000F0B42"/>
    <w:rsid w:val="000F10A7"/>
    <w:rsid w:val="000F1153"/>
    <w:rsid w:val="000F1A1E"/>
    <w:rsid w:val="000F27BD"/>
    <w:rsid w:val="000F28B8"/>
    <w:rsid w:val="000F313B"/>
    <w:rsid w:val="000F3A92"/>
    <w:rsid w:val="000F3B78"/>
    <w:rsid w:val="000F452E"/>
    <w:rsid w:val="000F46A6"/>
    <w:rsid w:val="000F475C"/>
    <w:rsid w:val="000F48C3"/>
    <w:rsid w:val="000F4BF2"/>
    <w:rsid w:val="000F4C93"/>
    <w:rsid w:val="000F5043"/>
    <w:rsid w:val="000F56F7"/>
    <w:rsid w:val="000F5775"/>
    <w:rsid w:val="000F5877"/>
    <w:rsid w:val="000F5AFD"/>
    <w:rsid w:val="000F6574"/>
    <w:rsid w:val="000F65FC"/>
    <w:rsid w:val="000F6FA2"/>
    <w:rsid w:val="000F7251"/>
    <w:rsid w:val="000F729F"/>
    <w:rsid w:val="000F79BB"/>
    <w:rsid w:val="000F7A4F"/>
    <w:rsid w:val="000F7C6F"/>
    <w:rsid w:val="000F7D5D"/>
    <w:rsid w:val="0010007A"/>
    <w:rsid w:val="00100649"/>
    <w:rsid w:val="001008D2"/>
    <w:rsid w:val="00100951"/>
    <w:rsid w:val="00100B8C"/>
    <w:rsid w:val="00101542"/>
    <w:rsid w:val="00101DB3"/>
    <w:rsid w:val="00101DE3"/>
    <w:rsid w:val="00101E24"/>
    <w:rsid w:val="001022DF"/>
    <w:rsid w:val="00102A65"/>
    <w:rsid w:val="00102C1F"/>
    <w:rsid w:val="00103600"/>
    <w:rsid w:val="00103CB3"/>
    <w:rsid w:val="00103D2A"/>
    <w:rsid w:val="00103FAF"/>
    <w:rsid w:val="0010458B"/>
    <w:rsid w:val="00104967"/>
    <w:rsid w:val="00104B50"/>
    <w:rsid w:val="00105152"/>
    <w:rsid w:val="00105208"/>
    <w:rsid w:val="00105342"/>
    <w:rsid w:val="001054BE"/>
    <w:rsid w:val="00105715"/>
    <w:rsid w:val="001058D7"/>
    <w:rsid w:val="0010598C"/>
    <w:rsid w:val="001059B2"/>
    <w:rsid w:val="001067FB"/>
    <w:rsid w:val="0010685A"/>
    <w:rsid w:val="0010692F"/>
    <w:rsid w:val="00106E74"/>
    <w:rsid w:val="0010768A"/>
    <w:rsid w:val="00107858"/>
    <w:rsid w:val="00107A15"/>
    <w:rsid w:val="00107F72"/>
    <w:rsid w:val="00110115"/>
    <w:rsid w:val="00110481"/>
    <w:rsid w:val="00110FEF"/>
    <w:rsid w:val="001115B2"/>
    <w:rsid w:val="00111A6D"/>
    <w:rsid w:val="00112185"/>
    <w:rsid w:val="00112E79"/>
    <w:rsid w:val="0011307D"/>
    <w:rsid w:val="00114549"/>
    <w:rsid w:val="0011464B"/>
    <w:rsid w:val="001146F4"/>
    <w:rsid w:val="00114C6E"/>
    <w:rsid w:val="00114FED"/>
    <w:rsid w:val="00115041"/>
    <w:rsid w:val="001150A6"/>
    <w:rsid w:val="00115294"/>
    <w:rsid w:val="001153D3"/>
    <w:rsid w:val="00115695"/>
    <w:rsid w:val="00115F2F"/>
    <w:rsid w:val="001161A7"/>
    <w:rsid w:val="001161B3"/>
    <w:rsid w:val="001164DB"/>
    <w:rsid w:val="001167E0"/>
    <w:rsid w:val="00116C47"/>
    <w:rsid w:val="001170A7"/>
    <w:rsid w:val="001176F5"/>
    <w:rsid w:val="00117820"/>
    <w:rsid w:val="00117DAC"/>
    <w:rsid w:val="00117F40"/>
    <w:rsid w:val="00120133"/>
    <w:rsid w:val="0012091B"/>
    <w:rsid w:val="00120C02"/>
    <w:rsid w:val="00120F02"/>
    <w:rsid w:val="00120F74"/>
    <w:rsid w:val="001214A9"/>
    <w:rsid w:val="00122193"/>
    <w:rsid w:val="0012236C"/>
    <w:rsid w:val="00122828"/>
    <w:rsid w:val="00122A5D"/>
    <w:rsid w:val="00122B1E"/>
    <w:rsid w:val="00122BAE"/>
    <w:rsid w:val="00122CF0"/>
    <w:rsid w:val="00123411"/>
    <w:rsid w:val="001239D5"/>
    <w:rsid w:val="0012418D"/>
    <w:rsid w:val="00124E23"/>
    <w:rsid w:val="00125777"/>
    <w:rsid w:val="00125DA2"/>
    <w:rsid w:val="001271D5"/>
    <w:rsid w:val="001273D9"/>
    <w:rsid w:val="00127770"/>
    <w:rsid w:val="00127B2F"/>
    <w:rsid w:val="001303D5"/>
    <w:rsid w:val="001324A2"/>
    <w:rsid w:val="00132AA5"/>
    <w:rsid w:val="00132D0C"/>
    <w:rsid w:val="001331F9"/>
    <w:rsid w:val="00133522"/>
    <w:rsid w:val="0013380B"/>
    <w:rsid w:val="00134E4B"/>
    <w:rsid w:val="001351E7"/>
    <w:rsid w:val="001352F7"/>
    <w:rsid w:val="001353F4"/>
    <w:rsid w:val="00135402"/>
    <w:rsid w:val="00135632"/>
    <w:rsid w:val="00135D84"/>
    <w:rsid w:val="00135D9A"/>
    <w:rsid w:val="00136686"/>
    <w:rsid w:val="00137888"/>
    <w:rsid w:val="00137CAB"/>
    <w:rsid w:val="00137D8D"/>
    <w:rsid w:val="00137E25"/>
    <w:rsid w:val="001406BE"/>
    <w:rsid w:val="0014084F"/>
    <w:rsid w:val="00140ED7"/>
    <w:rsid w:val="00140F9F"/>
    <w:rsid w:val="00141160"/>
    <w:rsid w:val="001418F8"/>
    <w:rsid w:val="001420B6"/>
    <w:rsid w:val="00142A80"/>
    <w:rsid w:val="001434E5"/>
    <w:rsid w:val="001436F7"/>
    <w:rsid w:val="00144194"/>
    <w:rsid w:val="001442DE"/>
    <w:rsid w:val="0014476B"/>
    <w:rsid w:val="00144A1F"/>
    <w:rsid w:val="0014516D"/>
    <w:rsid w:val="001452CF"/>
    <w:rsid w:val="001452DB"/>
    <w:rsid w:val="00145898"/>
    <w:rsid w:val="00145CAE"/>
    <w:rsid w:val="00146188"/>
    <w:rsid w:val="00146F18"/>
    <w:rsid w:val="00147020"/>
    <w:rsid w:val="0014710B"/>
    <w:rsid w:val="00147B66"/>
    <w:rsid w:val="00147D27"/>
    <w:rsid w:val="00147D35"/>
    <w:rsid w:val="00150198"/>
    <w:rsid w:val="00150864"/>
    <w:rsid w:val="00151502"/>
    <w:rsid w:val="001515D2"/>
    <w:rsid w:val="0015174A"/>
    <w:rsid w:val="00151EC9"/>
    <w:rsid w:val="00152063"/>
    <w:rsid w:val="0015226F"/>
    <w:rsid w:val="0015236B"/>
    <w:rsid w:val="00152A1A"/>
    <w:rsid w:val="0015300D"/>
    <w:rsid w:val="00153524"/>
    <w:rsid w:val="001541C4"/>
    <w:rsid w:val="00154A58"/>
    <w:rsid w:val="001556EC"/>
    <w:rsid w:val="00155E01"/>
    <w:rsid w:val="0015604D"/>
    <w:rsid w:val="00156321"/>
    <w:rsid w:val="00156EAE"/>
    <w:rsid w:val="00156FB6"/>
    <w:rsid w:val="00157BE2"/>
    <w:rsid w:val="00157EC5"/>
    <w:rsid w:val="00157F3F"/>
    <w:rsid w:val="00160862"/>
    <w:rsid w:val="00160DC7"/>
    <w:rsid w:val="00161059"/>
    <w:rsid w:val="00161C0A"/>
    <w:rsid w:val="0016288D"/>
    <w:rsid w:val="001629EA"/>
    <w:rsid w:val="00162AC2"/>
    <w:rsid w:val="00162CEE"/>
    <w:rsid w:val="00163E3A"/>
    <w:rsid w:val="00164C63"/>
    <w:rsid w:val="00164CB3"/>
    <w:rsid w:val="00164F9A"/>
    <w:rsid w:val="001651EB"/>
    <w:rsid w:val="001652A5"/>
    <w:rsid w:val="001655B9"/>
    <w:rsid w:val="001655E4"/>
    <w:rsid w:val="00165824"/>
    <w:rsid w:val="00166111"/>
    <w:rsid w:val="00166145"/>
    <w:rsid w:val="00166434"/>
    <w:rsid w:val="001666A7"/>
    <w:rsid w:val="00167143"/>
    <w:rsid w:val="001672BC"/>
    <w:rsid w:val="001674D1"/>
    <w:rsid w:val="0016760C"/>
    <w:rsid w:val="0016791F"/>
    <w:rsid w:val="00167C28"/>
    <w:rsid w:val="00167EEC"/>
    <w:rsid w:val="00170BA6"/>
    <w:rsid w:val="0017124C"/>
    <w:rsid w:val="00171803"/>
    <w:rsid w:val="001718C0"/>
    <w:rsid w:val="00171EF0"/>
    <w:rsid w:val="001720A5"/>
    <w:rsid w:val="00172812"/>
    <w:rsid w:val="00172EC7"/>
    <w:rsid w:val="0017325C"/>
    <w:rsid w:val="00173E8E"/>
    <w:rsid w:val="001741A7"/>
    <w:rsid w:val="0017421C"/>
    <w:rsid w:val="001751CD"/>
    <w:rsid w:val="00175B81"/>
    <w:rsid w:val="00176686"/>
    <w:rsid w:val="00176765"/>
    <w:rsid w:val="001768CF"/>
    <w:rsid w:val="0017708E"/>
    <w:rsid w:val="00177A30"/>
    <w:rsid w:val="001805A1"/>
    <w:rsid w:val="00181146"/>
    <w:rsid w:val="00181CDD"/>
    <w:rsid w:val="00181D58"/>
    <w:rsid w:val="00181F3B"/>
    <w:rsid w:val="00182C47"/>
    <w:rsid w:val="00183114"/>
    <w:rsid w:val="0018326A"/>
    <w:rsid w:val="00183DF8"/>
    <w:rsid w:val="00183FD6"/>
    <w:rsid w:val="00184052"/>
    <w:rsid w:val="00184381"/>
    <w:rsid w:val="001843A6"/>
    <w:rsid w:val="001845C8"/>
    <w:rsid w:val="00184A46"/>
    <w:rsid w:val="00184B1B"/>
    <w:rsid w:val="00184D74"/>
    <w:rsid w:val="00186E8B"/>
    <w:rsid w:val="001875A3"/>
    <w:rsid w:val="001878BC"/>
    <w:rsid w:val="00187B07"/>
    <w:rsid w:val="00190647"/>
    <w:rsid w:val="00190B97"/>
    <w:rsid w:val="0019113D"/>
    <w:rsid w:val="001914D5"/>
    <w:rsid w:val="00191AB6"/>
    <w:rsid w:val="0019270A"/>
    <w:rsid w:val="001938FF"/>
    <w:rsid w:val="00193C0D"/>
    <w:rsid w:val="00194175"/>
    <w:rsid w:val="001944AF"/>
    <w:rsid w:val="00194CAD"/>
    <w:rsid w:val="00194F5D"/>
    <w:rsid w:val="00195712"/>
    <w:rsid w:val="00195F19"/>
    <w:rsid w:val="00196217"/>
    <w:rsid w:val="00196EFB"/>
    <w:rsid w:val="00197259"/>
    <w:rsid w:val="0019777A"/>
    <w:rsid w:val="001A0517"/>
    <w:rsid w:val="001A05B7"/>
    <w:rsid w:val="001A07D5"/>
    <w:rsid w:val="001A0CDA"/>
    <w:rsid w:val="001A17B3"/>
    <w:rsid w:val="001A17DF"/>
    <w:rsid w:val="001A1B97"/>
    <w:rsid w:val="001A2045"/>
    <w:rsid w:val="001A28C7"/>
    <w:rsid w:val="001A2A82"/>
    <w:rsid w:val="001A2F16"/>
    <w:rsid w:val="001A3978"/>
    <w:rsid w:val="001A4576"/>
    <w:rsid w:val="001A474B"/>
    <w:rsid w:val="001A4B81"/>
    <w:rsid w:val="001A5D01"/>
    <w:rsid w:val="001A60BD"/>
    <w:rsid w:val="001A6454"/>
    <w:rsid w:val="001A6B04"/>
    <w:rsid w:val="001A6B72"/>
    <w:rsid w:val="001A6EDF"/>
    <w:rsid w:val="001A6F6B"/>
    <w:rsid w:val="001A7630"/>
    <w:rsid w:val="001B0027"/>
    <w:rsid w:val="001B04E1"/>
    <w:rsid w:val="001B0595"/>
    <w:rsid w:val="001B0808"/>
    <w:rsid w:val="001B098C"/>
    <w:rsid w:val="001B1487"/>
    <w:rsid w:val="001B15EE"/>
    <w:rsid w:val="001B1BB5"/>
    <w:rsid w:val="001B21AF"/>
    <w:rsid w:val="001B241F"/>
    <w:rsid w:val="001B26F6"/>
    <w:rsid w:val="001B37AF"/>
    <w:rsid w:val="001B3EAC"/>
    <w:rsid w:val="001B4415"/>
    <w:rsid w:val="001B471D"/>
    <w:rsid w:val="001B4AE7"/>
    <w:rsid w:val="001B5016"/>
    <w:rsid w:val="001B51E8"/>
    <w:rsid w:val="001B67F8"/>
    <w:rsid w:val="001B6C7A"/>
    <w:rsid w:val="001B6EAD"/>
    <w:rsid w:val="001B7004"/>
    <w:rsid w:val="001B71F6"/>
    <w:rsid w:val="001B7317"/>
    <w:rsid w:val="001B749E"/>
    <w:rsid w:val="001B7A6D"/>
    <w:rsid w:val="001B7AC8"/>
    <w:rsid w:val="001C0A32"/>
    <w:rsid w:val="001C0CAC"/>
    <w:rsid w:val="001C110D"/>
    <w:rsid w:val="001C159F"/>
    <w:rsid w:val="001C1D3A"/>
    <w:rsid w:val="001C1D59"/>
    <w:rsid w:val="001C1FE9"/>
    <w:rsid w:val="001C231B"/>
    <w:rsid w:val="001C252F"/>
    <w:rsid w:val="001C2AC7"/>
    <w:rsid w:val="001C33BF"/>
    <w:rsid w:val="001C3438"/>
    <w:rsid w:val="001C3B91"/>
    <w:rsid w:val="001C4130"/>
    <w:rsid w:val="001C42B4"/>
    <w:rsid w:val="001C52DE"/>
    <w:rsid w:val="001C57E2"/>
    <w:rsid w:val="001C5CA2"/>
    <w:rsid w:val="001C65EA"/>
    <w:rsid w:val="001C6BBE"/>
    <w:rsid w:val="001C6CA7"/>
    <w:rsid w:val="001C7193"/>
    <w:rsid w:val="001C7F6C"/>
    <w:rsid w:val="001D0337"/>
    <w:rsid w:val="001D0E53"/>
    <w:rsid w:val="001D17A6"/>
    <w:rsid w:val="001D18AE"/>
    <w:rsid w:val="001D18DC"/>
    <w:rsid w:val="001D1A06"/>
    <w:rsid w:val="001D1CFD"/>
    <w:rsid w:val="001D2743"/>
    <w:rsid w:val="001D27F9"/>
    <w:rsid w:val="001D2823"/>
    <w:rsid w:val="001D31E3"/>
    <w:rsid w:val="001D3434"/>
    <w:rsid w:val="001D3466"/>
    <w:rsid w:val="001D391E"/>
    <w:rsid w:val="001D434F"/>
    <w:rsid w:val="001D43F4"/>
    <w:rsid w:val="001D50C6"/>
    <w:rsid w:val="001D5199"/>
    <w:rsid w:val="001D5C6F"/>
    <w:rsid w:val="001D6466"/>
    <w:rsid w:val="001D6A2A"/>
    <w:rsid w:val="001D6B7F"/>
    <w:rsid w:val="001D717D"/>
    <w:rsid w:val="001D7866"/>
    <w:rsid w:val="001E0D58"/>
    <w:rsid w:val="001E0DA4"/>
    <w:rsid w:val="001E110D"/>
    <w:rsid w:val="001E13C0"/>
    <w:rsid w:val="001E169A"/>
    <w:rsid w:val="001E257A"/>
    <w:rsid w:val="001E3776"/>
    <w:rsid w:val="001E37C0"/>
    <w:rsid w:val="001E38DC"/>
    <w:rsid w:val="001E4148"/>
    <w:rsid w:val="001E4545"/>
    <w:rsid w:val="001E4899"/>
    <w:rsid w:val="001E4EAA"/>
    <w:rsid w:val="001E5620"/>
    <w:rsid w:val="001E575D"/>
    <w:rsid w:val="001E5FDF"/>
    <w:rsid w:val="001E624E"/>
    <w:rsid w:val="001E682C"/>
    <w:rsid w:val="001E695C"/>
    <w:rsid w:val="001E7B17"/>
    <w:rsid w:val="001E7DDD"/>
    <w:rsid w:val="001F0B62"/>
    <w:rsid w:val="001F1185"/>
    <w:rsid w:val="001F1878"/>
    <w:rsid w:val="001F193D"/>
    <w:rsid w:val="001F1AAC"/>
    <w:rsid w:val="001F38CF"/>
    <w:rsid w:val="001F39E1"/>
    <w:rsid w:val="001F3AC2"/>
    <w:rsid w:val="001F3F19"/>
    <w:rsid w:val="001F4934"/>
    <w:rsid w:val="001F49D6"/>
    <w:rsid w:val="001F521A"/>
    <w:rsid w:val="001F54BA"/>
    <w:rsid w:val="001F56FA"/>
    <w:rsid w:val="001F579B"/>
    <w:rsid w:val="001F75E5"/>
    <w:rsid w:val="001F7A47"/>
    <w:rsid w:val="001F7DA2"/>
    <w:rsid w:val="001F7E60"/>
    <w:rsid w:val="001F7F52"/>
    <w:rsid w:val="00200D4E"/>
    <w:rsid w:val="00200D73"/>
    <w:rsid w:val="0020129B"/>
    <w:rsid w:val="00202026"/>
    <w:rsid w:val="002023EA"/>
    <w:rsid w:val="0020290F"/>
    <w:rsid w:val="002033B7"/>
    <w:rsid w:val="00203CED"/>
    <w:rsid w:val="00204027"/>
    <w:rsid w:val="002043B0"/>
    <w:rsid w:val="00204527"/>
    <w:rsid w:val="00204660"/>
    <w:rsid w:val="00204AE5"/>
    <w:rsid w:val="0020512F"/>
    <w:rsid w:val="00205C57"/>
    <w:rsid w:val="0020631D"/>
    <w:rsid w:val="00206332"/>
    <w:rsid w:val="002065E1"/>
    <w:rsid w:val="0020692A"/>
    <w:rsid w:val="002069F7"/>
    <w:rsid w:val="00207592"/>
    <w:rsid w:val="0021009D"/>
    <w:rsid w:val="002101CB"/>
    <w:rsid w:val="00210AB4"/>
    <w:rsid w:val="00210AE1"/>
    <w:rsid w:val="00210C90"/>
    <w:rsid w:val="0021113C"/>
    <w:rsid w:val="002111F1"/>
    <w:rsid w:val="00211311"/>
    <w:rsid w:val="0021151E"/>
    <w:rsid w:val="002119A9"/>
    <w:rsid w:val="00211CBF"/>
    <w:rsid w:val="00211DB0"/>
    <w:rsid w:val="00212553"/>
    <w:rsid w:val="00212569"/>
    <w:rsid w:val="00212F20"/>
    <w:rsid w:val="0021362A"/>
    <w:rsid w:val="00214036"/>
    <w:rsid w:val="002148F9"/>
    <w:rsid w:val="00214BB6"/>
    <w:rsid w:val="00215079"/>
    <w:rsid w:val="00215294"/>
    <w:rsid w:val="0021536D"/>
    <w:rsid w:val="00215389"/>
    <w:rsid w:val="00216026"/>
    <w:rsid w:val="00216F37"/>
    <w:rsid w:val="00217FD4"/>
    <w:rsid w:val="00217FE1"/>
    <w:rsid w:val="0022030B"/>
    <w:rsid w:val="00220A2E"/>
    <w:rsid w:val="00220C24"/>
    <w:rsid w:val="00221170"/>
    <w:rsid w:val="00221BB0"/>
    <w:rsid w:val="00221FB6"/>
    <w:rsid w:val="002222AB"/>
    <w:rsid w:val="002227B2"/>
    <w:rsid w:val="00222807"/>
    <w:rsid w:val="0022307A"/>
    <w:rsid w:val="0022316F"/>
    <w:rsid w:val="002234E3"/>
    <w:rsid w:val="00223AF5"/>
    <w:rsid w:val="00223FF0"/>
    <w:rsid w:val="0022408A"/>
    <w:rsid w:val="00224743"/>
    <w:rsid w:val="0022478C"/>
    <w:rsid w:val="00224832"/>
    <w:rsid w:val="00224E83"/>
    <w:rsid w:val="00225C33"/>
    <w:rsid w:val="0022659E"/>
    <w:rsid w:val="002265E9"/>
    <w:rsid w:val="00227100"/>
    <w:rsid w:val="002272AA"/>
    <w:rsid w:val="002275F0"/>
    <w:rsid w:val="00227682"/>
    <w:rsid w:val="002276E1"/>
    <w:rsid w:val="00227A46"/>
    <w:rsid w:val="00227B2F"/>
    <w:rsid w:val="00230028"/>
    <w:rsid w:val="00230AAE"/>
    <w:rsid w:val="002315AA"/>
    <w:rsid w:val="002315DB"/>
    <w:rsid w:val="002319DC"/>
    <w:rsid w:val="00231A82"/>
    <w:rsid w:val="0023249D"/>
    <w:rsid w:val="00232E04"/>
    <w:rsid w:val="002330EB"/>
    <w:rsid w:val="002331FE"/>
    <w:rsid w:val="00233E29"/>
    <w:rsid w:val="00234113"/>
    <w:rsid w:val="0023437B"/>
    <w:rsid w:val="0023452A"/>
    <w:rsid w:val="00234730"/>
    <w:rsid w:val="0023497B"/>
    <w:rsid w:val="00234A43"/>
    <w:rsid w:val="00234F8E"/>
    <w:rsid w:val="00235086"/>
    <w:rsid w:val="00235336"/>
    <w:rsid w:val="00235523"/>
    <w:rsid w:val="00235772"/>
    <w:rsid w:val="0023595E"/>
    <w:rsid w:val="00235C4D"/>
    <w:rsid w:val="00235CF9"/>
    <w:rsid w:val="00235EDF"/>
    <w:rsid w:val="002369C2"/>
    <w:rsid w:val="002369C7"/>
    <w:rsid w:val="00236EF7"/>
    <w:rsid w:val="00237436"/>
    <w:rsid w:val="002407CE"/>
    <w:rsid w:val="00240F4C"/>
    <w:rsid w:val="00240F76"/>
    <w:rsid w:val="00241442"/>
    <w:rsid w:val="00241831"/>
    <w:rsid w:val="002418CA"/>
    <w:rsid w:val="00242242"/>
    <w:rsid w:val="00243272"/>
    <w:rsid w:val="002437D6"/>
    <w:rsid w:val="00244440"/>
    <w:rsid w:val="002446B2"/>
    <w:rsid w:val="002448D7"/>
    <w:rsid w:val="0024528C"/>
    <w:rsid w:val="002452E6"/>
    <w:rsid w:val="00246058"/>
    <w:rsid w:val="00246FC7"/>
    <w:rsid w:val="00246FCB"/>
    <w:rsid w:val="002471B1"/>
    <w:rsid w:val="00247EEC"/>
    <w:rsid w:val="0025018F"/>
    <w:rsid w:val="00251246"/>
    <w:rsid w:val="00251336"/>
    <w:rsid w:val="002517CF"/>
    <w:rsid w:val="002517FF"/>
    <w:rsid w:val="00251BD7"/>
    <w:rsid w:val="00252CCA"/>
    <w:rsid w:val="00254059"/>
    <w:rsid w:val="002540BF"/>
    <w:rsid w:val="00254120"/>
    <w:rsid w:val="00254429"/>
    <w:rsid w:val="00254756"/>
    <w:rsid w:val="00254A8A"/>
    <w:rsid w:val="00254FB7"/>
    <w:rsid w:val="0025564E"/>
    <w:rsid w:val="00255A4D"/>
    <w:rsid w:val="00255D50"/>
    <w:rsid w:val="00256385"/>
    <w:rsid w:val="0025643E"/>
    <w:rsid w:val="0025690F"/>
    <w:rsid w:val="002574EF"/>
    <w:rsid w:val="00260465"/>
    <w:rsid w:val="0026207D"/>
    <w:rsid w:val="002625FB"/>
    <w:rsid w:val="00262E53"/>
    <w:rsid w:val="00262FF6"/>
    <w:rsid w:val="0026303B"/>
    <w:rsid w:val="00263214"/>
    <w:rsid w:val="00263E5A"/>
    <w:rsid w:val="00263FCC"/>
    <w:rsid w:val="0026409F"/>
    <w:rsid w:val="002643F6"/>
    <w:rsid w:val="0026454C"/>
    <w:rsid w:val="00264D0A"/>
    <w:rsid w:val="00264F26"/>
    <w:rsid w:val="00265E9D"/>
    <w:rsid w:val="002673ED"/>
    <w:rsid w:val="00270138"/>
    <w:rsid w:val="0027042B"/>
    <w:rsid w:val="00270602"/>
    <w:rsid w:val="00270D0B"/>
    <w:rsid w:val="00270FA4"/>
    <w:rsid w:val="002713FB"/>
    <w:rsid w:val="00271C67"/>
    <w:rsid w:val="00271E85"/>
    <w:rsid w:val="00272FDF"/>
    <w:rsid w:val="00273142"/>
    <w:rsid w:val="00273D12"/>
    <w:rsid w:val="0027400A"/>
    <w:rsid w:val="002742C0"/>
    <w:rsid w:val="002752A3"/>
    <w:rsid w:val="0027593E"/>
    <w:rsid w:val="002762B0"/>
    <w:rsid w:val="00276AFC"/>
    <w:rsid w:val="00277401"/>
    <w:rsid w:val="00277657"/>
    <w:rsid w:val="002779DB"/>
    <w:rsid w:val="002802B5"/>
    <w:rsid w:val="00280C3F"/>
    <w:rsid w:val="00281025"/>
    <w:rsid w:val="00281109"/>
    <w:rsid w:val="0028112A"/>
    <w:rsid w:val="00281771"/>
    <w:rsid w:val="00281865"/>
    <w:rsid w:val="00281890"/>
    <w:rsid w:val="00281B79"/>
    <w:rsid w:val="00282869"/>
    <w:rsid w:val="00283134"/>
    <w:rsid w:val="002836B9"/>
    <w:rsid w:val="0028397F"/>
    <w:rsid w:val="00283C2E"/>
    <w:rsid w:val="00284056"/>
    <w:rsid w:val="00284453"/>
    <w:rsid w:val="0028465F"/>
    <w:rsid w:val="00284D8A"/>
    <w:rsid w:val="002856F5"/>
    <w:rsid w:val="00285A26"/>
    <w:rsid w:val="00285BEA"/>
    <w:rsid w:val="00285ECD"/>
    <w:rsid w:val="00286320"/>
    <w:rsid w:val="0028674B"/>
    <w:rsid w:val="00286BD4"/>
    <w:rsid w:val="00286F58"/>
    <w:rsid w:val="002872BF"/>
    <w:rsid w:val="002877A8"/>
    <w:rsid w:val="0029046E"/>
    <w:rsid w:val="00290518"/>
    <w:rsid w:val="00290D80"/>
    <w:rsid w:val="00291A03"/>
    <w:rsid w:val="00291E07"/>
    <w:rsid w:val="00292288"/>
    <w:rsid w:val="002928A2"/>
    <w:rsid w:val="00292E4F"/>
    <w:rsid w:val="00293529"/>
    <w:rsid w:val="00293631"/>
    <w:rsid w:val="00293967"/>
    <w:rsid w:val="0029443C"/>
    <w:rsid w:val="00294ADC"/>
    <w:rsid w:val="002950D8"/>
    <w:rsid w:val="002951ED"/>
    <w:rsid w:val="00295A60"/>
    <w:rsid w:val="00295DB0"/>
    <w:rsid w:val="002964F2"/>
    <w:rsid w:val="002971D3"/>
    <w:rsid w:val="002977C0"/>
    <w:rsid w:val="00297925"/>
    <w:rsid w:val="002A066F"/>
    <w:rsid w:val="002A0DB9"/>
    <w:rsid w:val="002A0E56"/>
    <w:rsid w:val="002A17D0"/>
    <w:rsid w:val="002A1969"/>
    <w:rsid w:val="002A1BEC"/>
    <w:rsid w:val="002A1E13"/>
    <w:rsid w:val="002A2121"/>
    <w:rsid w:val="002A215F"/>
    <w:rsid w:val="002A2B8F"/>
    <w:rsid w:val="002A2F07"/>
    <w:rsid w:val="002A3734"/>
    <w:rsid w:val="002A37F4"/>
    <w:rsid w:val="002A3819"/>
    <w:rsid w:val="002A393A"/>
    <w:rsid w:val="002A399B"/>
    <w:rsid w:val="002A39E3"/>
    <w:rsid w:val="002A3E1B"/>
    <w:rsid w:val="002A44AA"/>
    <w:rsid w:val="002A44FE"/>
    <w:rsid w:val="002A459C"/>
    <w:rsid w:val="002A4D0F"/>
    <w:rsid w:val="002A5820"/>
    <w:rsid w:val="002A6181"/>
    <w:rsid w:val="002A62EF"/>
    <w:rsid w:val="002A6934"/>
    <w:rsid w:val="002A6A3A"/>
    <w:rsid w:val="002B02D9"/>
    <w:rsid w:val="002B0494"/>
    <w:rsid w:val="002B0745"/>
    <w:rsid w:val="002B14EB"/>
    <w:rsid w:val="002B1DFB"/>
    <w:rsid w:val="002B21B4"/>
    <w:rsid w:val="002B3810"/>
    <w:rsid w:val="002B3AB1"/>
    <w:rsid w:val="002B49C7"/>
    <w:rsid w:val="002B4CE6"/>
    <w:rsid w:val="002B578F"/>
    <w:rsid w:val="002B5794"/>
    <w:rsid w:val="002B5978"/>
    <w:rsid w:val="002B5A14"/>
    <w:rsid w:val="002B5A26"/>
    <w:rsid w:val="002B690F"/>
    <w:rsid w:val="002B69FA"/>
    <w:rsid w:val="002B774B"/>
    <w:rsid w:val="002B78AC"/>
    <w:rsid w:val="002B7B67"/>
    <w:rsid w:val="002B7C2A"/>
    <w:rsid w:val="002C0216"/>
    <w:rsid w:val="002C0585"/>
    <w:rsid w:val="002C198B"/>
    <w:rsid w:val="002C1C38"/>
    <w:rsid w:val="002C201A"/>
    <w:rsid w:val="002C234E"/>
    <w:rsid w:val="002C2A39"/>
    <w:rsid w:val="002C2E9F"/>
    <w:rsid w:val="002C303F"/>
    <w:rsid w:val="002C308A"/>
    <w:rsid w:val="002C3228"/>
    <w:rsid w:val="002C3A24"/>
    <w:rsid w:val="002C4058"/>
    <w:rsid w:val="002C50E4"/>
    <w:rsid w:val="002C5213"/>
    <w:rsid w:val="002C58DF"/>
    <w:rsid w:val="002C5983"/>
    <w:rsid w:val="002C5BAC"/>
    <w:rsid w:val="002C5F67"/>
    <w:rsid w:val="002C6C87"/>
    <w:rsid w:val="002C7435"/>
    <w:rsid w:val="002C75EF"/>
    <w:rsid w:val="002C7929"/>
    <w:rsid w:val="002C7D8D"/>
    <w:rsid w:val="002C7E34"/>
    <w:rsid w:val="002C7F64"/>
    <w:rsid w:val="002D0019"/>
    <w:rsid w:val="002D034D"/>
    <w:rsid w:val="002D0799"/>
    <w:rsid w:val="002D0B18"/>
    <w:rsid w:val="002D14B1"/>
    <w:rsid w:val="002D170A"/>
    <w:rsid w:val="002D172D"/>
    <w:rsid w:val="002D1A83"/>
    <w:rsid w:val="002D1BDE"/>
    <w:rsid w:val="002D1F30"/>
    <w:rsid w:val="002D2126"/>
    <w:rsid w:val="002D21A0"/>
    <w:rsid w:val="002D24E4"/>
    <w:rsid w:val="002D2A38"/>
    <w:rsid w:val="002D2CD2"/>
    <w:rsid w:val="002D3163"/>
    <w:rsid w:val="002D343C"/>
    <w:rsid w:val="002D3A34"/>
    <w:rsid w:val="002D3C10"/>
    <w:rsid w:val="002D3F2D"/>
    <w:rsid w:val="002D40C7"/>
    <w:rsid w:val="002D561B"/>
    <w:rsid w:val="002D5CCB"/>
    <w:rsid w:val="002D6115"/>
    <w:rsid w:val="002D61A7"/>
    <w:rsid w:val="002D63B4"/>
    <w:rsid w:val="002D6738"/>
    <w:rsid w:val="002D6CAE"/>
    <w:rsid w:val="002D778A"/>
    <w:rsid w:val="002E0275"/>
    <w:rsid w:val="002E0296"/>
    <w:rsid w:val="002E0505"/>
    <w:rsid w:val="002E0857"/>
    <w:rsid w:val="002E0E0E"/>
    <w:rsid w:val="002E0E3F"/>
    <w:rsid w:val="002E0EDF"/>
    <w:rsid w:val="002E18A9"/>
    <w:rsid w:val="002E1A08"/>
    <w:rsid w:val="002E2973"/>
    <w:rsid w:val="002E2F61"/>
    <w:rsid w:val="002E3857"/>
    <w:rsid w:val="002E391F"/>
    <w:rsid w:val="002E44B3"/>
    <w:rsid w:val="002E474A"/>
    <w:rsid w:val="002E4B01"/>
    <w:rsid w:val="002E7220"/>
    <w:rsid w:val="002E76EE"/>
    <w:rsid w:val="002E788D"/>
    <w:rsid w:val="002F098E"/>
    <w:rsid w:val="002F0BC2"/>
    <w:rsid w:val="002F0DC1"/>
    <w:rsid w:val="002F14CE"/>
    <w:rsid w:val="002F22D8"/>
    <w:rsid w:val="002F2773"/>
    <w:rsid w:val="002F2DC4"/>
    <w:rsid w:val="002F371F"/>
    <w:rsid w:val="002F3F3A"/>
    <w:rsid w:val="002F4269"/>
    <w:rsid w:val="002F433B"/>
    <w:rsid w:val="002F48A9"/>
    <w:rsid w:val="002F54F6"/>
    <w:rsid w:val="002F5524"/>
    <w:rsid w:val="002F669B"/>
    <w:rsid w:val="002F69FD"/>
    <w:rsid w:val="002F6D39"/>
    <w:rsid w:val="002F6DA2"/>
    <w:rsid w:val="002F7A24"/>
    <w:rsid w:val="00300B8E"/>
    <w:rsid w:val="00301226"/>
    <w:rsid w:val="00301227"/>
    <w:rsid w:val="00301265"/>
    <w:rsid w:val="00303185"/>
    <w:rsid w:val="003036EF"/>
    <w:rsid w:val="003038D5"/>
    <w:rsid w:val="00303C4D"/>
    <w:rsid w:val="00303D2A"/>
    <w:rsid w:val="00303D79"/>
    <w:rsid w:val="00304BA4"/>
    <w:rsid w:val="00304C6D"/>
    <w:rsid w:val="00304DD0"/>
    <w:rsid w:val="00305321"/>
    <w:rsid w:val="0030589C"/>
    <w:rsid w:val="00305FCC"/>
    <w:rsid w:val="003062FD"/>
    <w:rsid w:val="00306535"/>
    <w:rsid w:val="003067B5"/>
    <w:rsid w:val="00306844"/>
    <w:rsid w:val="00307160"/>
    <w:rsid w:val="003079C8"/>
    <w:rsid w:val="00307B50"/>
    <w:rsid w:val="003107F2"/>
    <w:rsid w:val="00310E25"/>
    <w:rsid w:val="00310F53"/>
    <w:rsid w:val="00310FE6"/>
    <w:rsid w:val="00311D08"/>
    <w:rsid w:val="003122F5"/>
    <w:rsid w:val="003127E8"/>
    <w:rsid w:val="00312814"/>
    <w:rsid w:val="00312A2D"/>
    <w:rsid w:val="00312F29"/>
    <w:rsid w:val="00312FD7"/>
    <w:rsid w:val="003133A9"/>
    <w:rsid w:val="00313750"/>
    <w:rsid w:val="00314891"/>
    <w:rsid w:val="003151B6"/>
    <w:rsid w:val="00315E63"/>
    <w:rsid w:val="00315F6B"/>
    <w:rsid w:val="00315FED"/>
    <w:rsid w:val="0031624A"/>
    <w:rsid w:val="00316362"/>
    <w:rsid w:val="0031655E"/>
    <w:rsid w:val="003165AA"/>
    <w:rsid w:val="00316854"/>
    <w:rsid w:val="00316908"/>
    <w:rsid w:val="00316C0B"/>
    <w:rsid w:val="00316F31"/>
    <w:rsid w:val="00317288"/>
    <w:rsid w:val="003179E5"/>
    <w:rsid w:val="003179EF"/>
    <w:rsid w:val="00317BCD"/>
    <w:rsid w:val="00317F14"/>
    <w:rsid w:val="00320054"/>
    <w:rsid w:val="0032011B"/>
    <w:rsid w:val="00320660"/>
    <w:rsid w:val="003207B0"/>
    <w:rsid w:val="00320CC0"/>
    <w:rsid w:val="00320F56"/>
    <w:rsid w:val="0032117E"/>
    <w:rsid w:val="003211BE"/>
    <w:rsid w:val="0032188E"/>
    <w:rsid w:val="003219B3"/>
    <w:rsid w:val="00321CD0"/>
    <w:rsid w:val="00322551"/>
    <w:rsid w:val="0032332B"/>
    <w:rsid w:val="003233F9"/>
    <w:rsid w:val="00323882"/>
    <w:rsid w:val="003239B1"/>
    <w:rsid w:val="00323A2D"/>
    <w:rsid w:val="00323CBA"/>
    <w:rsid w:val="00323F0F"/>
    <w:rsid w:val="00323FFA"/>
    <w:rsid w:val="00324132"/>
    <w:rsid w:val="003244EE"/>
    <w:rsid w:val="00324AD9"/>
    <w:rsid w:val="00325511"/>
    <w:rsid w:val="003257C7"/>
    <w:rsid w:val="00325814"/>
    <w:rsid w:val="003258A0"/>
    <w:rsid w:val="003260E6"/>
    <w:rsid w:val="00326647"/>
    <w:rsid w:val="003267AB"/>
    <w:rsid w:val="00326C8E"/>
    <w:rsid w:val="0032726D"/>
    <w:rsid w:val="003278A4"/>
    <w:rsid w:val="0032797D"/>
    <w:rsid w:val="00327C05"/>
    <w:rsid w:val="003305AE"/>
    <w:rsid w:val="0033069B"/>
    <w:rsid w:val="003306BC"/>
    <w:rsid w:val="00331339"/>
    <w:rsid w:val="00331380"/>
    <w:rsid w:val="0033145C"/>
    <w:rsid w:val="00331671"/>
    <w:rsid w:val="00331696"/>
    <w:rsid w:val="0033188B"/>
    <w:rsid w:val="00331D7D"/>
    <w:rsid w:val="00332516"/>
    <w:rsid w:val="00332688"/>
    <w:rsid w:val="00332A48"/>
    <w:rsid w:val="00332C00"/>
    <w:rsid w:val="00332C64"/>
    <w:rsid w:val="00333762"/>
    <w:rsid w:val="00333856"/>
    <w:rsid w:val="003339E9"/>
    <w:rsid w:val="003339FF"/>
    <w:rsid w:val="00333D5D"/>
    <w:rsid w:val="00334842"/>
    <w:rsid w:val="00334D6A"/>
    <w:rsid w:val="0033593F"/>
    <w:rsid w:val="0033636A"/>
    <w:rsid w:val="003377F2"/>
    <w:rsid w:val="00337869"/>
    <w:rsid w:val="00337953"/>
    <w:rsid w:val="00337FA3"/>
    <w:rsid w:val="00340199"/>
    <w:rsid w:val="003403CF"/>
    <w:rsid w:val="00340990"/>
    <w:rsid w:val="003414F9"/>
    <w:rsid w:val="0034163A"/>
    <w:rsid w:val="003417E7"/>
    <w:rsid w:val="00341D7E"/>
    <w:rsid w:val="00342B3C"/>
    <w:rsid w:val="00343278"/>
    <w:rsid w:val="0034350E"/>
    <w:rsid w:val="00343587"/>
    <w:rsid w:val="00343C36"/>
    <w:rsid w:val="00343D68"/>
    <w:rsid w:val="00343E59"/>
    <w:rsid w:val="00344200"/>
    <w:rsid w:val="00344371"/>
    <w:rsid w:val="003443DE"/>
    <w:rsid w:val="00344538"/>
    <w:rsid w:val="0034476F"/>
    <w:rsid w:val="00344D09"/>
    <w:rsid w:val="00345210"/>
    <w:rsid w:val="00345521"/>
    <w:rsid w:val="0034555F"/>
    <w:rsid w:val="003456C1"/>
    <w:rsid w:val="0034653D"/>
    <w:rsid w:val="0034673F"/>
    <w:rsid w:val="00346785"/>
    <w:rsid w:val="003467CD"/>
    <w:rsid w:val="00346D89"/>
    <w:rsid w:val="00346FE0"/>
    <w:rsid w:val="00347389"/>
    <w:rsid w:val="0034750B"/>
    <w:rsid w:val="003476B7"/>
    <w:rsid w:val="003500CE"/>
    <w:rsid w:val="00350B8E"/>
    <w:rsid w:val="0035159C"/>
    <w:rsid w:val="003515FB"/>
    <w:rsid w:val="00351D16"/>
    <w:rsid w:val="0035241C"/>
    <w:rsid w:val="00352D3A"/>
    <w:rsid w:val="00352F8C"/>
    <w:rsid w:val="003531C7"/>
    <w:rsid w:val="003533E0"/>
    <w:rsid w:val="0035351F"/>
    <w:rsid w:val="003539B1"/>
    <w:rsid w:val="00353B2B"/>
    <w:rsid w:val="0035419A"/>
    <w:rsid w:val="0035467E"/>
    <w:rsid w:val="003549C9"/>
    <w:rsid w:val="00355D77"/>
    <w:rsid w:val="00356532"/>
    <w:rsid w:val="003574E1"/>
    <w:rsid w:val="00357647"/>
    <w:rsid w:val="003578ED"/>
    <w:rsid w:val="00357990"/>
    <w:rsid w:val="00357B7B"/>
    <w:rsid w:val="00357C9E"/>
    <w:rsid w:val="003600A8"/>
    <w:rsid w:val="003600E9"/>
    <w:rsid w:val="003602AA"/>
    <w:rsid w:val="003602D7"/>
    <w:rsid w:val="00360778"/>
    <w:rsid w:val="00360794"/>
    <w:rsid w:val="0036097B"/>
    <w:rsid w:val="00360C47"/>
    <w:rsid w:val="00360D0F"/>
    <w:rsid w:val="00360F18"/>
    <w:rsid w:val="003613FA"/>
    <w:rsid w:val="00361A6A"/>
    <w:rsid w:val="00361E8E"/>
    <w:rsid w:val="00362564"/>
    <w:rsid w:val="00362566"/>
    <w:rsid w:val="00363739"/>
    <w:rsid w:val="00363849"/>
    <w:rsid w:val="0036443F"/>
    <w:rsid w:val="00364440"/>
    <w:rsid w:val="0036479F"/>
    <w:rsid w:val="003649D6"/>
    <w:rsid w:val="00364CD2"/>
    <w:rsid w:val="00364D09"/>
    <w:rsid w:val="00364ED3"/>
    <w:rsid w:val="003654F0"/>
    <w:rsid w:val="0036568C"/>
    <w:rsid w:val="003657B0"/>
    <w:rsid w:val="00365CD6"/>
    <w:rsid w:val="00366927"/>
    <w:rsid w:val="00366F73"/>
    <w:rsid w:val="00366FB1"/>
    <w:rsid w:val="003670BA"/>
    <w:rsid w:val="003674FD"/>
    <w:rsid w:val="00367CD2"/>
    <w:rsid w:val="003705B5"/>
    <w:rsid w:val="0037118C"/>
    <w:rsid w:val="0037167B"/>
    <w:rsid w:val="00371C9C"/>
    <w:rsid w:val="00371F0B"/>
    <w:rsid w:val="00371F1B"/>
    <w:rsid w:val="00373E12"/>
    <w:rsid w:val="00373E3F"/>
    <w:rsid w:val="00374F30"/>
    <w:rsid w:val="00375803"/>
    <w:rsid w:val="0037613F"/>
    <w:rsid w:val="003762EE"/>
    <w:rsid w:val="0037680C"/>
    <w:rsid w:val="0037697D"/>
    <w:rsid w:val="00376D72"/>
    <w:rsid w:val="00376FEC"/>
    <w:rsid w:val="003770E5"/>
    <w:rsid w:val="003777EC"/>
    <w:rsid w:val="00377B68"/>
    <w:rsid w:val="00377EC8"/>
    <w:rsid w:val="0038045C"/>
    <w:rsid w:val="00380560"/>
    <w:rsid w:val="003809A2"/>
    <w:rsid w:val="003813E3"/>
    <w:rsid w:val="00381C89"/>
    <w:rsid w:val="00381E24"/>
    <w:rsid w:val="0038219A"/>
    <w:rsid w:val="0038297B"/>
    <w:rsid w:val="00383261"/>
    <w:rsid w:val="00383C4D"/>
    <w:rsid w:val="003841E3"/>
    <w:rsid w:val="00384361"/>
    <w:rsid w:val="00385336"/>
    <w:rsid w:val="00385D19"/>
    <w:rsid w:val="00386C9D"/>
    <w:rsid w:val="0038709B"/>
    <w:rsid w:val="00390251"/>
    <w:rsid w:val="00390780"/>
    <w:rsid w:val="003908B1"/>
    <w:rsid w:val="00391474"/>
    <w:rsid w:val="00391703"/>
    <w:rsid w:val="00391749"/>
    <w:rsid w:val="00391891"/>
    <w:rsid w:val="00391915"/>
    <w:rsid w:val="0039193C"/>
    <w:rsid w:val="00391CFB"/>
    <w:rsid w:val="00393704"/>
    <w:rsid w:val="00393D2E"/>
    <w:rsid w:val="00393F2F"/>
    <w:rsid w:val="00394344"/>
    <w:rsid w:val="00394671"/>
    <w:rsid w:val="003946D5"/>
    <w:rsid w:val="00394995"/>
    <w:rsid w:val="0039523E"/>
    <w:rsid w:val="00395519"/>
    <w:rsid w:val="00395938"/>
    <w:rsid w:val="003A0D19"/>
    <w:rsid w:val="003A110C"/>
    <w:rsid w:val="003A14D9"/>
    <w:rsid w:val="003A2019"/>
    <w:rsid w:val="003A23CE"/>
    <w:rsid w:val="003A2557"/>
    <w:rsid w:val="003A276A"/>
    <w:rsid w:val="003A281E"/>
    <w:rsid w:val="003A2F1E"/>
    <w:rsid w:val="003A315B"/>
    <w:rsid w:val="003A3986"/>
    <w:rsid w:val="003A4031"/>
    <w:rsid w:val="003A4DC0"/>
    <w:rsid w:val="003A4F0C"/>
    <w:rsid w:val="003A50EA"/>
    <w:rsid w:val="003A5E9B"/>
    <w:rsid w:val="003A6119"/>
    <w:rsid w:val="003A69C9"/>
    <w:rsid w:val="003A6E6D"/>
    <w:rsid w:val="003A71B3"/>
    <w:rsid w:val="003A71C6"/>
    <w:rsid w:val="003A71DB"/>
    <w:rsid w:val="003A7A89"/>
    <w:rsid w:val="003B0031"/>
    <w:rsid w:val="003B03E8"/>
    <w:rsid w:val="003B0B35"/>
    <w:rsid w:val="003B11B8"/>
    <w:rsid w:val="003B165E"/>
    <w:rsid w:val="003B18E0"/>
    <w:rsid w:val="003B21EE"/>
    <w:rsid w:val="003B27FD"/>
    <w:rsid w:val="003B2AE0"/>
    <w:rsid w:val="003B38B7"/>
    <w:rsid w:val="003B3A61"/>
    <w:rsid w:val="003B4DFD"/>
    <w:rsid w:val="003B5068"/>
    <w:rsid w:val="003B5158"/>
    <w:rsid w:val="003B5458"/>
    <w:rsid w:val="003B59B1"/>
    <w:rsid w:val="003B5BF3"/>
    <w:rsid w:val="003B5FC5"/>
    <w:rsid w:val="003B6A96"/>
    <w:rsid w:val="003C0212"/>
    <w:rsid w:val="003C0551"/>
    <w:rsid w:val="003C08B9"/>
    <w:rsid w:val="003C0B0B"/>
    <w:rsid w:val="003C0C37"/>
    <w:rsid w:val="003C1327"/>
    <w:rsid w:val="003C2285"/>
    <w:rsid w:val="003C2B2B"/>
    <w:rsid w:val="003C2E0E"/>
    <w:rsid w:val="003C3D9C"/>
    <w:rsid w:val="003C413B"/>
    <w:rsid w:val="003C4144"/>
    <w:rsid w:val="003C4C79"/>
    <w:rsid w:val="003C5C9C"/>
    <w:rsid w:val="003C60E6"/>
    <w:rsid w:val="003C65A2"/>
    <w:rsid w:val="003C67BA"/>
    <w:rsid w:val="003C70A6"/>
    <w:rsid w:val="003C7315"/>
    <w:rsid w:val="003C746E"/>
    <w:rsid w:val="003C7AF6"/>
    <w:rsid w:val="003C7DA0"/>
    <w:rsid w:val="003D00EB"/>
    <w:rsid w:val="003D03C8"/>
    <w:rsid w:val="003D0AF3"/>
    <w:rsid w:val="003D13AF"/>
    <w:rsid w:val="003D14B5"/>
    <w:rsid w:val="003D27F8"/>
    <w:rsid w:val="003D2988"/>
    <w:rsid w:val="003D2F57"/>
    <w:rsid w:val="003D365D"/>
    <w:rsid w:val="003D3744"/>
    <w:rsid w:val="003D42DF"/>
    <w:rsid w:val="003D4E78"/>
    <w:rsid w:val="003D4EF2"/>
    <w:rsid w:val="003D56A0"/>
    <w:rsid w:val="003D59C2"/>
    <w:rsid w:val="003D5A7A"/>
    <w:rsid w:val="003D66E7"/>
    <w:rsid w:val="003D67E2"/>
    <w:rsid w:val="003D695D"/>
    <w:rsid w:val="003D743E"/>
    <w:rsid w:val="003D7578"/>
    <w:rsid w:val="003E0813"/>
    <w:rsid w:val="003E0B4A"/>
    <w:rsid w:val="003E169A"/>
    <w:rsid w:val="003E1CBD"/>
    <w:rsid w:val="003E1F01"/>
    <w:rsid w:val="003E2791"/>
    <w:rsid w:val="003E2E1B"/>
    <w:rsid w:val="003E2FE4"/>
    <w:rsid w:val="003E3458"/>
    <w:rsid w:val="003E355D"/>
    <w:rsid w:val="003E3837"/>
    <w:rsid w:val="003E38E1"/>
    <w:rsid w:val="003E476B"/>
    <w:rsid w:val="003E4783"/>
    <w:rsid w:val="003E4990"/>
    <w:rsid w:val="003E5173"/>
    <w:rsid w:val="003E5378"/>
    <w:rsid w:val="003E5D8D"/>
    <w:rsid w:val="003E61B6"/>
    <w:rsid w:val="003E7264"/>
    <w:rsid w:val="003E73CE"/>
    <w:rsid w:val="003E7A6E"/>
    <w:rsid w:val="003E7B5B"/>
    <w:rsid w:val="003E7F29"/>
    <w:rsid w:val="003F038E"/>
    <w:rsid w:val="003F03F3"/>
    <w:rsid w:val="003F0658"/>
    <w:rsid w:val="003F1744"/>
    <w:rsid w:val="003F1EDB"/>
    <w:rsid w:val="003F2DB2"/>
    <w:rsid w:val="003F30A9"/>
    <w:rsid w:val="003F37DD"/>
    <w:rsid w:val="003F3929"/>
    <w:rsid w:val="003F3A40"/>
    <w:rsid w:val="003F3B66"/>
    <w:rsid w:val="003F3C9F"/>
    <w:rsid w:val="003F4679"/>
    <w:rsid w:val="003F559A"/>
    <w:rsid w:val="003F5CB5"/>
    <w:rsid w:val="003F7A67"/>
    <w:rsid w:val="003F7CC2"/>
    <w:rsid w:val="003F7F73"/>
    <w:rsid w:val="0040046D"/>
    <w:rsid w:val="004007E5"/>
    <w:rsid w:val="00400D03"/>
    <w:rsid w:val="00400D63"/>
    <w:rsid w:val="00401448"/>
    <w:rsid w:val="00401457"/>
    <w:rsid w:val="004028CF"/>
    <w:rsid w:val="004036B4"/>
    <w:rsid w:val="00403CA5"/>
    <w:rsid w:val="00403EFC"/>
    <w:rsid w:val="00403FF9"/>
    <w:rsid w:val="00404A14"/>
    <w:rsid w:val="00406018"/>
    <w:rsid w:val="004060F1"/>
    <w:rsid w:val="00406B71"/>
    <w:rsid w:val="00406CAD"/>
    <w:rsid w:val="00406FB2"/>
    <w:rsid w:val="00407C0B"/>
    <w:rsid w:val="00410920"/>
    <w:rsid w:val="00410A07"/>
    <w:rsid w:val="00410C13"/>
    <w:rsid w:val="00410D7E"/>
    <w:rsid w:val="00410FAB"/>
    <w:rsid w:val="00411141"/>
    <w:rsid w:val="004111A6"/>
    <w:rsid w:val="004115A9"/>
    <w:rsid w:val="00411A32"/>
    <w:rsid w:val="00411E36"/>
    <w:rsid w:val="00412744"/>
    <w:rsid w:val="00412878"/>
    <w:rsid w:val="00412EE2"/>
    <w:rsid w:val="004130DC"/>
    <w:rsid w:val="004134D6"/>
    <w:rsid w:val="0041422B"/>
    <w:rsid w:val="0041453E"/>
    <w:rsid w:val="004148ED"/>
    <w:rsid w:val="0041528C"/>
    <w:rsid w:val="004158F9"/>
    <w:rsid w:val="00416368"/>
    <w:rsid w:val="0041666B"/>
    <w:rsid w:val="004168F9"/>
    <w:rsid w:val="00416BB3"/>
    <w:rsid w:val="00416D86"/>
    <w:rsid w:val="00417854"/>
    <w:rsid w:val="00417BD5"/>
    <w:rsid w:val="00417C9E"/>
    <w:rsid w:val="00417DE0"/>
    <w:rsid w:val="00417EA7"/>
    <w:rsid w:val="004201E8"/>
    <w:rsid w:val="00420ACE"/>
    <w:rsid w:val="00420E45"/>
    <w:rsid w:val="00420E58"/>
    <w:rsid w:val="004213B3"/>
    <w:rsid w:val="004224FE"/>
    <w:rsid w:val="00422519"/>
    <w:rsid w:val="00422A25"/>
    <w:rsid w:val="00422C38"/>
    <w:rsid w:val="00422F42"/>
    <w:rsid w:val="00423345"/>
    <w:rsid w:val="004238A9"/>
    <w:rsid w:val="004240DA"/>
    <w:rsid w:val="0042473A"/>
    <w:rsid w:val="0042521C"/>
    <w:rsid w:val="00425353"/>
    <w:rsid w:val="004257B8"/>
    <w:rsid w:val="00425D56"/>
    <w:rsid w:val="00426021"/>
    <w:rsid w:val="0042606A"/>
    <w:rsid w:val="0042607A"/>
    <w:rsid w:val="00426886"/>
    <w:rsid w:val="004269D0"/>
    <w:rsid w:val="00426CB3"/>
    <w:rsid w:val="00427193"/>
    <w:rsid w:val="00427413"/>
    <w:rsid w:val="00427B6C"/>
    <w:rsid w:val="00427C48"/>
    <w:rsid w:val="00427C84"/>
    <w:rsid w:val="00427EDD"/>
    <w:rsid w:val="004305E3"/>
    <w:rsid w:val="00431008"/>
    <w:rsid w:val="00431626"/>
    <w:rsid w:val="00431847"/>
    <w:rsid w:val="00431BE2"/>
    <w:rsid w:val="00431BE5"/>
    <w:rsid w:val="00431E69"/>
    <w:rsid w:val="00432133"/>
    <w:rsid w:val="00432936"/>
    <w:rsid w:val="00434A2E"/>
    <w:rsid w:val="00434BAA"/>
    <w:rsid w:val="00434BD8"/>
    <w:rsid w:val="00434E00"/>
    <w:rsid w:val="00434FE8"/>
    <w:rsid w:val="00435275"/>
    <w:rsid w:val="0043530D"/>
    <w:rsid w:val="0043541A"/>
    <w:rsid w:val="0043551C"/>
    <w:rsid w:val="00435597"/>
    <w:rsid w:val="00435704"/>
    <w:rsid w:val="00435792"/>
    <w:rsid w:val="00436078"/>
    <w:rsid w:val="0043639E"/>
    <w:rsid w:val="00436B29"/>
    <w:rsid w:val="004370E5"/>
    <w:rsid w:val="0043774A"/>
    <w:rsid w:val="0043775A"/>
    <w:rsid w:val="00437ECE"/>
    <w:rsid w:val="0044159E"/>
    <w:rsid w:val="004419D6"/>
    <w:rsid w:val="00441B2A"/>
    <w:rsid w:val="00441E32"/>
    <w:rsid w:val="00443571"/>
    <w:rsid w:val="004435F8"/>
    <w:rsid w:val="004437F3"/>
    <w:rsid w:val="0044400C"/>
    <w:rsid w:val="00444E6B"/>
    <w:rsid w:val="00445139"/>
    <w:rsid w:val="00445204"/>
    <w:rsid w:val="0044555C"/>
    <w:rsid w:val="004455DB"/>
    <w:rsid w:val="004462C0"/>
    <w:rsid w:val="00446673"/>
    <w:rsid w:val="0044712F"/>
    <w:rsid w:val="00447D14"/>
    <w:rsid w:val="00447EC7"/>
    <w:rsid w:val="0045012C"/>
    <w:rsid w:val="0045118A"/>
    <w:rsid w:val="004512CA"/>
    <w:rsid w:val="00451BB8"/>
    <w:rsid w:val="004525AD"/>
    <w:rsid w:val="00452BDA"/>
    <w:rsid w:val="00452CDE"/>
    <w:rsid w:val="00452EA0"/>
    <w:rsid w:val="00453234"/>
    <w:rsid w:val="0045356A"/>
    <w:rsid w:val="004535CE"/>
    <w:rsid w:val="00453745"/>
    <w:rsid w:val="00453A52"/>
    <w:rsid w:val="00453B61"/>
    <w:rsid w:val="00454739"/>
    <w:rsid w:val="0045492B"/>
    <w:rsid w:val="004551A4"/>
    <w:rsid w:val="004559C3"/>
    <w:rsid w:val="00455D84"/>
    <w:rsid w:val="00455DE9"/>
    <w:rsid w:val="00455EFD"/>
    <w:rsid w:val="00456C74"/>
    <w:rsid w:val="00456D09"/>
    <w:rsid w:val="00457911"/>
    <w:rsid w:val="004579BA"/>
    <w:rsid w:val="00457D16"/>
    <w:rsid w:val="00457EC2"/>
    <w:rsid w:val="00460563"/>
    <w:rsid w:val="00460A63"/>
    <w:rsid w:val="004610F3"/>
    <w:rsid w:val="00461501"/>
    <w:rsid w:val="004617C4"/>
    <w:rsid w:val="004624FC"/>
    <w:rsid w:val="004625ED"/>
    <w:rsid w:val="00462623"/>
    <w:rsid w:val="00462624"/>
    <w:rsid w:val="00462775"/>
    <w:rsid w:val="00462840"/>
    <w:rsid w:val="00462A84"/>
    <w:rsid w:val="00464200"/>
    <w:rsid w:val="0046514C"/>
    <w:rsid w:val="00465259"/>
    <w:rsid w:val="00465290"/>
    <w:rsid w:val="00465A41"/>
    <w:rsid w:val="00465F82"/>
    <w:rsid w:val="0046609A"/>
    <w:rsid w:val="004672B2"/>
    <w:rsid w:val="004672F4"/>
    <w:rsid w:val="00467597"/>
    <w:rsid w:val="00467782"/>
    <w:rsid w:val="00467953"/>
    <w:rsid w:val="004701CB"/>
    <w:rsid w:val="00471C71"/>
    <w:rsid w:val="00471F4B"/>
    <w:rsid w:val="004723D4"/>
    <w:rsid w:val="00472B9F"/>
    <w:rsid w:val="00473058"/>
    <w:rsid w:val="004733C4"/>
    <w:rsid w:val="00473400"/>
    <w:rsid w:val="00474618"/>
    <w:rsid w:val="004755B3"/>
    <w:rsid w:val="004757E6"/>
    <w:rsid w:val="00475C35"/>
    <w:rsid w:val="00475C79"/>
    <w:rsid w:val="004760D5"/>
    <w:rsid w:val="004762B1"/>
    <w:rsid w:val="00476F48"/>
    <w:rsid w:val="00476F79"/>
    <w:rsid w:val="00476F8D"/>
    <w:rsid w:val="004770E2"/>
    <w:rsid w:val="004774E6"/>
    <w:rsid w:val="004777EB"/>
    <w:rsid w:val="00477C81"/>
    <w:rsid w:val="00480014"/>
    <w:rsid w:val="00480823"/>
    <w:rsid w:val="004809F4"/>
    <w:rsid w:val="00481D5B"/>
    <w:rsid w:val="004828CC"/>
    <w:rsid w:val="00482ECA"/>
    <w:rsid w:val="00483027"/>
    <w:rsid w:val="00483909"/>
    <w:rsid w:val="00483E81"/>
    <w:rsid w:val="00485263"/>
    <w:rsid w:val="00485574"/>
    <w:rsid w:val="004859D9"/>
    <w:rsid w:val="00485C8E"/>
    <w:rsid w:val="00485CC6"/>
    <w:rsid w:val="004867DB"/>
    <w:rsid w:val="004869B7"/>
    <w:rsid w:val="00486D7B"/>
    <w:rsid w:val="00486D93"/>
    <w:rsid w:val="004879BB"/>
    <w:rsid w:val="00487B2C"/>
    <w:rsid w:val="00487DB6"/>
    <w:rsid w:val="00490359"/>
    <w:rsid w:val="0049044B"/>
    <w:rsid w:val="00490541"/>
    <w:rsid w:val="00490651"/>
    <w:rsid w:val="00490943"/>
    <w:rsid w:val="00490BC5"/>
    <w:rsid w:val="00490C07"/>
    <w:rsid w:val="004914CE"/>
    <w:rsid w:val="00491F14"/>
    <w:rsid w:val="00492029"/>
    <w:rsid w:val="00492488"/>
    <w:rsid w:val="00492744"/>
    <w:rsid w:val="004928A0"/>
    <w:rsid w:val="00492A89"/>
    <w:rsid w:val="00492E39"/>
    <w:rsid w:val="00493211"/>
    <w:rsid w:val="00493B2E"/>
    <w:rsid w:val="00494241"/>
    <w:rsid w:val="004942E7"/>
    <w:rsid w:val="00494AA2"/>
    <w:rsid w:val="0049514A"/>
    <w:rsid w:val="00495309"/>
    <w:rsid w:val="00495451"/>
    <w:rsid w:val="00495704"/>
    <w:rsid w:val="004957D7"/>
    <w:rsid w:val="004959C2"/>
    <w:rsid w:val="00496050"/>
    <w:rsid w:val="004960F4"/>
    <w:rsid w:val="00496C1E"/>
    <w:rsid w:val="00496C99"/>
    <w:rsid w:val="00496D18"/>
    <w:rsid w:val="00497278"/>
    <w:rsid w:val="004A042A"/>
    <w:rsid w:val="004A09DD"/>
    <w:rsid w:val="004A1265"/>
    <w:rsid w:val="004A132E"/>
    <w:rsid w:val="004A1B29"/>
    <w:rsid w:val="004A1B91"/>
    <w:rsid w:val="004A22EC"/>
    <w:rsid w:val="004A2344"/>
    <w:rsid w:val="004A25FC"/>
    <w:rsid w:val="004A29C6"/>
    <w:rsid w:val="004A2AA3"/>
    <w:rsid w:val="004A3261"/>
    <w:rsid w:val="004A3582"/>
    <w:rsid w:val="004A37F9"/>
    <w:rsid w:val="004A3841"/>
    <w:rsid w:val="004A3D4A"/>
    <w:rsid w:val="004A41D1"/>
    <w:rsid w:val="004A6B16"/>
    <w:rsid w:val="004A6CD7"/>
    <w:rsid w:val="004A7856"/>
    <w:rsid w:val="004B04A1"/>
    <w:rsid w:val="004B04AD"/>
    <w:rsid w:val="004B09F0"/>
    <w:rsid w:val="004B0AA9"/>
    <w:rsid w:val="004B1700"/>
    <w:rsid w:val="004B1F32"/>
    <w:rsid w:val="004B2052"/>
    <w:rsid w:val="004B2A2D"/>
    <w:rsid w:val="004B3211"/>
    <w:rsid w:val="004B3278"/>
    <w:rsid w:val="004B3361"/>
    <w:rsid w:val="004B33F8"/>
    <w:rsid w:val="004B3446"/>
    <w:rsid w:val="004B35DE"/>
    <w:rsid w:val="004B4197"/>
    <w:rsid w:val="004B4841"/>
    <w:rsid w:val="004B4CE9"/>
    <w:rsid w:val="004B4F6E"/>
    <w:rsid w:val="004B4FA6"/>
    <w:rsid w:val="004B4FCF"/>
    <w:rsid w:val="004B570F"/>
    <w:rsid w:val="004B5808"/>
    <w:rsid w:val="004B585D"/>
    <w:rsid w:val="004B5E70"/>
    <w:rsid w:val="004B61A9"/>
    <w:rsid w:val="004B6572"/>
    <w:rsid w:val="004B68A9"/>
    <w:rsid w:val="004B69CD"/>
    <w:rsid w:val="004B6BA4"/>
    <w:rsid w:val="004B730D"/>
    <w:rsid w:val="004B7BE4"/>
    <w:rsid w:val="004B7F9D"/>
    <w:rsid w:val="004C040E"/>
    <w:rsid w:val="004C07D4"/>
    <w:rsid w:val="004C083C"/>
    <w:rsid w:val="004C0887"/>
    <w:rsid w:val="004C0A7F"/>
    <w:rsid w:val="004C14BC"/>
    <w:rsid w:val="004C21F7"/>
    <w:rsid w:val="004C27E4"/>
    <w:rsid w:val="004C297D"/>
    <w:rsid w:val="004C3033"/>
    <w:rsid w:val="004C3593"/>
    <w:rsid w:val="004C40F9"/>
    <w:rsid w:val="004C422C"/>
    <w:rsid w:val="004C4279"/>
    <w:rsid w:val="004C4A3B"/>
    <w:rsid w:val="004C4AE8"/>
    <w:rsid w:val="004C4FEE"/>
    <w:rsid w:val="004C6118"/>
    <w:rsid w:val="004C63FC"/>
    <w:rsid w:val="004C65B2"/>
    <w:rsid w:val="004C6794"/>
    <w:rsid w:val="004C7506"/>
    <w:rsid w:val="004C78AB"/>
    <w:rsid w:val="004D00AC"/>
    <w:rsid w:val="004D065C"/>
    <w:rsid w:val="004D1548"/>
    <w:rsid w:val="004D1566"/>
    <w:rsid w:val="004D187B"/>
    <w:rsid w:val="004D2751"/>
    <w:rsid w:val="004D372A"/>
    <w:rsid w:val="004D3CCA"/>
    <w:rsid w:val="004D3FB8"/>
    <w:rsid w:val="004D4176"/>
    <w:rsid w:val="004D44A3"/>
    <w:rsid w:val="004D46B9"/>
    <w:rsid w:val="004D4AD4"/>
    <w:rsid w:val="004D5AF5"/>
    <w:rsid w:val="004D77BF"/>
    <w:rsid w:val="004D7881"/>
    <w:rsid w:val="004E0263"/>
    <w:rsid w:val="004E04AF"/>
    <w:rsid w:val="004E06F5"/>
    <w:rsid w:val="004E0CB5"/>
    <w:rsid w:val="004E0DF7"/>
    <w:rsid w:val="004E14AB"/>
    <w:rsid w:val="004E1829"/>
    <w:rsid w:val="004E187D"/>
    <w:rsid w:val="004E1A86"/>
    <w:rsid w:val="004E1EFC"/>
    <w:rsid w:val="004E27A7"/>
    <w:rsid w:val="004E2F45"/>
    <w:rsid w:val="004E3452"/>
    <w:rsid w:val="004E370E"/>
    <w:rsid w:val="004E38F7"/>
    <w:rsid w:val="004E3CCA"/>
    <w:rsid w:val="004E4082"/>
    <w:rsid w:val="004E496C"/>
    <w:rsid w:val="004E4FC2"/>
    <w:rsid w:val="004E594A"/>
    <w:rsid w:val="004E5E2E"/>
    <w:rsid w:val="004E695D"/>
    <w:rsid w:val="004E6A3A"/>
    <w:rsid w:val="004E71B7"/>
    <w:rsid w:val="004E7B78"/>
    <w:rsid w:val="004E7F36"/>
    <w:rsid w:val="004F09F0"/>
    <w:rsid w:val="004F0AB2"/>
    <w:rsid w:val="004F18C1"/>
    <w:rsid w:val="004F1D5F"/>
    <w:rsid w:val="004F29EF"/>
    <w:rsid w:val="004F361D"/>
    <w:rsid w:val="004F384F"/>
    <w:rsid w:val="004F40DF"/>
    <w:rsid w:val="004F4430"/>
    <w:rsid w:val="004F4537"/>
    <w:rsid w:val="004F5047"/>
    <w:rsid w:val="004F5680"/>
    <w:rsid w:val="004F5E35"/>
    <w:rsid w:val="004F5E9F"/>
    <w:rsid w:val="004F67B5"/>
    <w:rsid w:val="004F6ADD"/>
    <w:rsid w:val="004F6C92"/>
    <w:rsid w:val="004F6F77"/>
    <w:rsid w:val="004F70AD"/>
    <w:rsid w:val="004F7214"/>
    <w:rsid w:val="004F77FE"/>
    <w:rsid w:val="004F7923"/>
    <w:rsid w:val="004F7A05"/>
    <w:rsid w:val="005001F1"/>
    <w:rsid w:val="0050173B"/>
    <w:rsid w:val="005023DE"/>
    <w:rsid w:val="005026C2"/>
    <w:rsid w:val="00502730"/>
    <w:rsid w:val="0050321D"/>
    <w:rsid w:val="005036B4"/>
    <w:rsid w:val="00503E6E"/>
    <w:rsid w:val="0050407D"/>
    <w:rsid w:val="00505117"/>
    <w:rsid w:val="00505223"/>
    <w:rsid w:val="0050579C"/>
    <w:rsid w:val="005058A0"/>
    <w:rsid w:val="00505BB1"/>
    <w:rsid w:val="00505CFC"/>
    <w:rsid w:val="00506653"/>
    <w:rsid w:val="00506C86"/>
    <w:rsid w:val="00507D0F"/>
    <w:rsid w:val="005104EF"/>
    <w:rsid w:val="0051079D"/>
    <w:rsid w:val="00510D37"/>
    <w:rsid w:val="00510F3D"/>
    <w:rsid w:val="00511792"/>
    <w:rsid w:val="00511835"/>
    <w:rsid w:val="00511FC8"/>
    <w:rsid w:val="005131F9"/>
    <w:rsid w:val="00513592"/>
    <w:rsid w:val="005138F6"/>
    <w:rsid w:val="00513CC8"/>
    <w:rsid w:val="00513F73"/>
    <w:rsid w:val="0051417E"/>
    <w:rsid w:val="005145F1"/>
    <w:rsid w:val="00514DC0"/>
    <w:rsid w:val="00514DD7"/>
    <w:rsid w:val="00515020"/>
    <w:rsid w:val="0051560A"/>
    <w:rsid w:val="00515903"/>
    <w:rsid w:val="0051597A"/>
    <w:rsid w:val="00515C3A"/>
    <w:rsid w:val="00516B08"/>
    <w:rsid w:val="00516BEA"/>
    <w:rsid w:val="0051719D"/>
    <w:rsid w:val="00517ECE"/>
    <w:rsid w:val="00520321"/>
    <w:rsid w:val="005211D7"/>
    <w:rsid w:val="00521280"/>
    <w:rsid w:val="0052132D"/>
    <w:rsid w:val="00521653"/>
    <w:rsid w:val="00521658"/>
    <w:rsid w:val="00521BE4"/>
    <w:rsid w:val="005222D9"/>
    <w:rsid w:val="00522608"/>
    <w:rsid w:val="00522F0A"/>
    <w:rsid w:val="00522F24"/>
    <w:rsid w:val="00523111"/>
    <w:rsid w:val="00523453"/>
    <w:rsid w:val="005235D9"/>
    <w:rsid w:val="00523847"/>
    <w:rsid w:val="0052392D"/>
    <w:rsid w:val="005239D9"/>
    <w:rsid w:val="00523C50"/>
    <w:rsid w:val="00523E85"/>
    <w:rsid w:val="005240D6"/>
    <w:rsid w:val="00524556"/>
    <w:rsid w:val="005248D4"/>
    <w:rsid w:val="00524AF8"/>
    <w:rsid w:val="00524FB6"/>
    <w:rsid w:val="00525014"/>
    <w:rsid w:val="00525844"/>
    <w:rsid w:val="00525BC2"/>
    <w:rsid w:val="00526A1C"/>
    <w:rsid w:val="00526AB6"/>
    <w:rsid w:val="00526ABA"/>
    <w:rsid w:val="00527146"/>
    <w:rsid w:val="005276C2"/>
    <w:rsid w:val="00530A91"/>
    <w:rsid w:val="00531225"/>
    <w:rsid w:val="0053215D"/>
    <w:rsid w:val="005326C2"/>
    <w:rsid w:val="005327F6"/>
    <w:rsid w:val="00532969"/>
    <w:rsid w:val="00532D29"/>
    <w:rsid w:val="005330C6"/>
    <w:rsid w:val="00533951"/>
    <w:rsid w:val="00533AA1"/>
    <w:rsid w:val="00533D4F"/>
    <w:rsid w:val="005354A6"/>
    <w:rsid w:val="00535DD4"/>
    <w:rsid w:val="00535DE3"/>
    <w:rsid w:val="005364AA"/>
    <w:rsid w:val="00536C08"/>
    <w:rsid w:val="00536F37"/>
    <w:rsid w:val="00536FAC"/>
    <w:rsid w:val="00537CE3"/>
    <w:rsid w:val="005403F1"/>
    <w:rsid w:val="00540A6A"/>
    <w:rsid w:val="00540B6C"/>
    <w:rsid w:val="00540E45"/>
    <w:rsid w:val="00541464"/>
    <w:rsid w:val="00541AA2"/>
    <w:rsid w:val="00541BBC"/>
    <w:rsid w:val="00542A47"/>
    <w:rsid w:val="00542CC7"/>
    <w:rsid w:val="005431EC"/>
    <w:rsid w:val="005432F6"/>
    <w:rsid w:val="00543417"/>
    <w:rsid w:val="00544A57"/>
    <w:rsid w:val="00544F06"/>
    <w:rsid w:val="0054664D"/>
    <w:rsid w:val="00547AAA"/>
    <w:rsid w:val="00550133"/>
    <w:rsid w:val="00550AF2"/>
    <w:rsid w:val="0055139B"/>
    <w:rsid w:val="00551B14"/>
    <w:rsid w:val="00551D76"/>
    <w:rsid w:val="00551DCE"/>
    <w:rsid w:val="005528B9"/>
    <w:rsid w:val="005528E2"/>
    <w:rsid w:val="0055299F"/>
    <w:rsid w:val="00552FCB"/>
    <w:rsid w:val="005533A9"/>
    <w:rsid w:val="00553841"/>
    <w:rsid w:val="00553E8C"/>
    <w:rsid w:val="005541BC"/>
    <w:rsid w:val="005541E2"/>
    <w:rsid w:val="00554544"/>
    <w:rsid w:val="005546B1"/>
    <w:rsid w:val="00554EEE"/>
    <w:rsid w:val="005552CD"/>
    <w:rsid w:val="005555C9"/>
    <w:rsid w:val="00555C85"/>
    <w:rsid w:val="00557161"/>
    <w:rsid w:val="005571A5"/>
    <w:rsid w:val="005571CB"/>
    <w:rsid w:val="00557DB1"/>
    <w:rsid w:val="005600E8"/>
    <w:rsid w:val="00560353"/>
    <w:rsid w:val="00560375"/>
    <w:rsid w:val="005608FC"/>
    <w:rsid w:val="0056092E"/>
    <w:rsid w:val="0056105B"/>
    <w:rsid w:val="0056113B"/>
    <w:rsid w:val="005619F1"/>
    <w:rsid w:val="00561E40"/>
    <w:rsid w:val="0056312E"/>
    <w:rsid w:val="00563189"/>
    <w:rsid w:val="005632D7"/>
    <w:rsid w:val="0056364B"/>
    <w:rsid w:val="00563BEC"/>
    <w:rsid w:val="00563E02"/>
    <w:rsid w:val="00563E2D"/>
    <w:rsid w:val="00564645"/>
    <w:rsid w:val="00564B9D"/>
    <w:rsid w:val="00564D21"/>
    <w:rsid w:val="00564D53"/>
    <w:rsid w:val="005652C5"/>
    <w:rsid w:val="0056552D"/>
    <w:rsid w:val="00565577"/>
    <w:rsid w:val="005656AD"/>
    <w:rsid w:val="005664A2"/>
    <w:rsid w:val="0056692D"/>
    <w:rsid w:val="00566B63"/>
    <w:rsid w:val="00567337"/>
    <w:rsid w:val="00567EE4"/>
    <w:rsid w:val="00570418"/>
    <w:rsid w:val="005707EF"/>
    <w:rsid w:val="0057098A"/>
    <w:rsid w:val="00570AAF"/>
    <w:rsid w:val="00570C29"/>
    <w:rsid w:val="0057111F"/>
    <w:rsid w:val="00571A05"/>
    <w:rsid w:val="00571BE6"/>
    <w:rsid w:val="00571E93"/>
    <w:rsid w:val="00571F93"/>
    <w:rsid w:val="00572C7A"/>
    <w:rsid w:val="00572FCC"/>
    <w:rsid w:val="0057325A"/>
    <w:rsid w:val="0057374B"/>
    <w:rsid w:val="00573BBE"/>
    <w:rsid w:val="00574240"/>
    <w:rsid w:val="0057425A"/>
    <w:rsid w:val="0057431D"/>
    <w:rsid w:val="00574ACD"/>
    <w:rsid w:val="00574EFF"/>
    <w:rsid w:val="00575791"/>
    <w:rsid w:val="00576336"/>
    <w:rsid w:val="005764A0"/>
    <w:rsid w:val="00576AB4"/>
    <w:rsid w:val="00577095"/>
    <w:rsid w:val="00577C18"/>
    <w:rsid w:val="00580264"/>
    <w:rsid w:val="00580B0F"/>
    <w:rsid w:val="0058196F"/>
    <w:rsid w:val="005819E4"/>
    <w:rsid w:val="00581CD0"/>
    <w:rsid w:val="00583A83"/>
    <w:rsid w:val="00583FDD"/>
    <w:rsid w:val="0058458C"/>
    <w:rsid w:val="00584C1A"/>
    <w:rsid w:val="00584C3C"/>
    <w:rsid w:val="00584CDB"/>
    <w:rsid w:val="00584E11"/>
    <w:rsid w:val="00584EF6"/>
    <w:rsid w:val="005856FE"/>
    <w:rsid w:val="00585818"/>
    <w:rsid w:val="005869A5"/>
    <w:rsid w:val="00586BD9"/>
    <w:rsid w:val="00586CEE"/>
    <w:rsid w:val="0058724A"/>
    <w:rsid w:val="0058766D"/>
    <w:rsid w:val="005877CA"/>
    <w:rsid w:val="00590524"/>
    <w:rsid w:val="00590EA7"/>
    <w:rsid w:val="00591870"/>
    <w:rsid w:val="00592126"/>
    <w:rsid w:val="0059218D"/>
    <w:rsid w:val="00592954"/>
    <w:rsid w:val="00592A4A"/>
    <w:rsid w:val="00592ED9"/>
    <w:rsid w:val="00593339"/>
    <w:rsid w:val="00594851"/>
    <w:rsid w:val="0059516D"/>
    <w:rsid w:val="005952FC"/>
    <w:rsid w:val="00596069"/>
    <w:rsid w:val="005963E1"/>
    <w:rsid w:val="0059643F"/>
    <w:rsid w:val="005968C1"/>
    <w:rsid w:val="00596CF7"/>
    <w:rsid w:val="00596EF3"/>
    <w:rsid w:val="0059745B"/>
    <w:rsid w:val="00597CD1"/>
    <w:rsid w:val="005A00C6"/>
    <w:rsid w:val="005A05C5"/>
    <w:rsid w:val="005A0F20"/>
    <w:rsid w:val="005A17D2"/>
    <w:rsid w:val="005A20AD"/>
    <w:rsid w:val="005A25A8"/>
    <w:rsid w:val="005A270D"/>
    <w:rsid w:val="005A293E"/>
    <w:rsid w:val="005A2AE3"/>
    <w:rsid w:val="005A2BA9"/>
    <w:rsid w:val="005A2C02"/>
    <w:rsid w:val="005A2FCD"/>
    <w:rsid w:val="005A352C"/>
    <w:rsid w:val="005A35CE"/>
    <w:rsid w:val="005A37A2"/>
    <w:rsid w:val="005A39F2"/>
    <w:rsid w:val="005A41D9"/>
    <w:rsid w:val="005A4D5B"/>
    <w:rsid w:val="005A53CC"/>
    <w:rsid w:val="005A5B8A"/>
    <w:rsid w:val="005A5D15"/>
    <w:rsid w:val="005A5D9D"/>
    <w:rsid w:val="005A5EF1"/>
    <w:rsid w:val="005A618D"/>
    <w:rsid w:val="005A646B"/>
    <w:rsid w:val="005A6BFB"/>
    <w:rsid w:val="005A6D11"/>
    <w:rsid w:val="005A7225"/>
    <w:rsid w:val="005A7419"/>
    <w:rsid w:val="005A744C"/>
    <w:rsid w:val="005A7929"/>
    <w:rsid w:val="005A7F94"/>
    <w:rsid w:val="005B01F3"/>
    <w:rsid w:val="005B0438"/>
    <w:rsid w:val="005B060A"/>
    <w:rsid w:val="005B0680"/>
    <w:rsid w:val="005B112A"/>
    <w:rsid w:val="005B11BC"/>
    <w:rsid w:val="005B153F"/>
    <w:rsid w:val="005B1D3A"/>
    <w:rsid w:val="005B2694"/>
    <w:rsid w:val="005B2D23"/>
    <w:rsid w:val="005B31A0"/>
    <w:rsid w:val="005B350D"/>
    <w:rsid w:val="005B37DB"/>
    <w:rsid w:val="005B459E"/>
    <w:rsid w:val="005B49B4"/>
    <w:rsid w:val="005B4B9A"/>
    <w:rsid w:val="005B4BF9"/>
    <w:rsid w:val="005B5653"/>
    <w:rsid w:val="005B5778"/>
    <w:rsid w:val="005B5916"/>
    <w:rsid w:val="005B5A83"/>
    <w:rsid w:val="005B601E"/>
    <w:rsid w:val="005B6152"/>
    <w:rsid w:val="005B6205"/>
    <w:rsid w:val="005B6BB2"/>
    <w:rsid w:val="005B6D87"/>
    <w:rsid w:val="005B7087"/>
    <w:rsid w:val="005B73C4"/>
    <w:rsid w:val="005B7418"/>
    <w:rsid w:val="005B7D75"/>
    <w:rsid w:val="005C114B"/>
    <w:rsid w:val="005C18FD"/>
    <w:rsid w:val="005C1F41"/>
    <w:rsid w:val="005C2224"/>
    <w:rsid w:val="005C22BF"/>
    <w:rsid w:val="005C23F7"/>
    <w:rsid w:val="005C26EE"/>
    <w:rsid w:val="005C272F"/>
    <w:rsid w:val="005C365B"/>
    <w:rsid w:val="005C40F4"/>
    <w:rsid w:val="005C4BC7"/>
    <w:rsid w:val="005C4FB4"/>
    <w:rsid w:val="005C5081"/>
    <w:rsid w:val="005C539B"/>
    <w:rsid w:val="005C5CD2"/>
    <w:rsid w:val="005C6785"/>
    <w:rsid w:val="005C6C42"/>
    <w:rsid w:val="005C7A76"/>
    <w:rsid w:val="005D00FE"/>
    <w:rsid w:val="005D015F"/>
    <w:rsid w:val="005D02D6"/>
    <w:rsid w:val="005D03F4"/>
    <w:rsid w:val="005D0828"/>
    <w:rsid w:val="005D09D3"/>
    <w:rsid w:val="005D1355"/>
    <w:rsid w:val="005D18A4"/>
    <w:rsid w:val="005D1B4D"/>
    <w:rsid w:val="005D1D91"/>
    <w:rsid w:val="005D2310"/>
    <w:rsid w:val="005D339B"/>
    <w:rsid w:val="005D38BC"/>
    <w:rsid w:val="005D3D02"/>
    <w:rsid w:val="005D5730"/>
    <w:rsid w:val="005D5AC1"/>
    <w:rsid w:val="005D5CD6"/>
    <w:rsid w:val="005D5DA6"/>
    <w:rsid w:val="005D638A"/>
    <w:rsid w:val="005D672D"/>
    <w:rsid w:val="005D6AB8"/>
    <w:rsid w:val="005D6B90"/>
    <w:rsid w:val="005D7EE1"/>
    <w:rsid w:val="005E0501"/>
    <w:rsid w:val="005E0693"/>
    <w:rsid w:val="005E11F2"/>
    <w:rsid w:val="005E12A9"/>
    <w:rsid w:val="005E1316"/>
    <w:rsid w:val="005E16B6"/>
    <w:rsid w:val="005E17AD"/>
    <w:rsid w:val="005E1A2E"/>
    <w:rsid w:val="005E2110"/>
    <w:rsid w:val="005E2A78"/>
    <w:rsid w:val="005E3666"/>
    <w:rsid w:val="005E3BA1"/>
    <w:rsid w:val="005E3C10"/>
    <w:rsid w:val="005E4117"/>
    <w:rsid w:val="005E5D79"/>
    <w:rsid w:val="005E6257"/>
    <w:rsid w:val="005E6A41"/>
    <w:rsid w:val="005E6D85"/>
    <w:rsid w:val="005E739C"/>
    <w:rsid w:val="005F02EA"/>
    <w:rsid w:val="005F0506"/>
    <w:rsid w:val="005F0547"/>
    <w:rsid w:val="005F0CC6"/>
    <w:rsid w:val="005F0D91"/>
    <w:rsid w:val="005F17B3"/>
    <w:rsid w:val="005F18F9"/>
    <w:rsid w:val="005F197D"/>
    <w:rsid w:val="005F19BA"/>
    <w:rsid w:val="005F1FF5"/>
    <w:rsid w:val="005F2088"/>
    <w:rsid w:val="005F2813"/>
    <w:rsid w:val="005F2CB3"/>
    <w:rsid w:val="005F30BE"/>
    <w:rsid w:val="005F32FA"/>
    <w:rsid w:val="005F3778"/>
    <w:rsid w:val="005F389E"/>
    <w:rsid w:val="005F49B3"/>
    <w:rsid w:val="005F4CE1"/>
    <w:rsid w:val="005F4FE1"/>
    <w:rsid w:val="005F5C5A"/>
    <w:rsid w:val="005F5F5A"/>
    <w:rsid w:val="005F6099"/>
    <w:rsid w:val="005F640C"/>
    <w:rsid w:val="005F69F8"/>
    <w:rsid w:val="005F6C79"/>
    <w:rsid w:val="005F6E80"/>
    <w:rsid w:val="005F727A"/>
    <w:rsid w:val="005F798E"/>
    <w:rsid w:val="005F7AB3"/>
    <w:rsid w:val="005F7C69"/>
    <w:rsid w:val="00600E94"/>
    <w:rsid w:val="00600FF2"/>
    <w:rsid w:val="006019BD"/>
    <w:rsid w:val="00601AE8"/>
    <w:rsid w:val="0060213F"/>
    <w:rsid w:val="006021B4"/>
    <w:rsid w:val="00602929"/>
    <w:rsid w:val="00602A18"/>
    <w:rsid w:val="00602D41"/>
    <w:rsid w:val="00602EDF"/>
    <w:rsid w:val="006036C0"/>
    <w:rsid w:val="006036F6"/>
    <w:rsid w:val="006038BC"/>
    <w:rsid w:val="0060451C"/>
    <w:rsid w:val="0060459A"/>
    <w:rsid w:val="0060488E"/>
    <w:rsid w:val="00605345"/>
    <w:rsid w:val="006055EB"/>
    <w:rsid w:val="0060561A"/>
    <w:rsid w:val="0060592A"/>
    <w:rsid w:val="00605ED4"/>
    <w:rsid w:val="00606026"/>
    <w:rsid w:val="00606535"/>
    <w:rsid w:val="00606C7C"/>
    <w:rsid w:val="00606EEE"/>
    <w:rsid w:val="006071D6"/>
    <w:rsid w:val="00610513"/>
    <w:rsid w:val="006107C4"/>
    <w:rsid w:val="0061096D"/>
    <w:rsid w:val="006109F3"/>
    <w:rsid w:val="0061169A"/>
    <w:rsid w:val="006117A7"/>
    <w:rsid w:val="00611968"/>
    <w:rsid w:val="00611D3F"/>
    <w:rsid w:val="006121F2"/>
    <w:rsid w:val="00612492"/>
    <w:rsid w:val="006128C7"/>
    <w:rsid w:val="0061298F"/>
    <w:rsid w:val="00612D12"/>
    <w:rsid w:val="0061315A"/>
    <w:rsid w:val="006131B7"/>
    <w:rsid w:val="006138DC"/>
    <w:rsid w:val="00613CC0"/>
    <w:rsid w:val="00613EBA"/>
    <w:rsid w:val="00613FDA"/>
    <w:rsid w:val="0061417F"/>
    <w:rsid w:val="006147F0"/>
    <w:rsid w:val="006148A8"/>
    <w:rsid w:val="00614BAF"/>
    <w:rsid w:val="00614F22"/>
    <w:rsid w:val="00614F86"/>
    <w:rsid w:val="00614FBF"/>
    <w:rsid w:val="0061593B"/>
    <w:rsid w:val="00615BCC"/>
    <w:rsid w:val="00616780"/>
    <w:rsid w:val="00617315"/>
    <w:rsid w:val="0061749A"/>
    <w:rsid w:val="00617E92"/>
    <w:rsid w:val="0062001E"/>
    <w:rsid w:val="00620052"/>
    <w:rsid w:val="006204E2"/>
    <w:rsid w:val="00620868"/>
    <w:rsid w:val="006219C4"/>
    <w:rsid w:val="00622276"/>
    <w:rsid w:val="00622398"/>
    <w:rsid w:val="0062298F"/>
    <w:rsid w:val="00622B43"/>
    <w:rsid w:val="00622E19"/>
    <w:rsid w:val="00623833"/>
    <w:rsid w:val="00623CE9"/>
    <w:rsid w:val="00624347"/>
    <w:rsid w:val="006245C7"/>
    <w:rsid w:val="00624BED"/>
    <w:rsid w:val="00624CA6"/>
    <w:rsid w:val="00624CB7"/>
    <w:rsid w:val="00624E40"/>
    <w:rsid w:val="00625648"/>
    <w:rsid w:val="00625B2C"/>
    <w:rsid w:val="00625E36"/>
    <w:rsid w:val="00625E44"/>
    <w:rsid w:val="00626401"/>
    <w:rsid w:val="006264F7"/>
    <w:rsid w:val="00626588"/>
    <w:rsid w:val="00626995"/>
    <w:rsid w:val="00627069"/>
    <w:rsid w:val="00627117"/>
    <w:rsid w:val="00627656"/>
    <w:rsid w:val="00627E2A"/>
    <w:rsid w:val="006302F0"/>
    <w:rsid w:val="00630554"/>
    <w:rsid w:val="00630653"/>
    <w:rsid w:val="00630719"/>
    <w:rsid w:val="00630C5C"/>
    <w:rsid w:val="00631147"/>
    <w:rsid w:val="006316CE"/>
    <w:rsid w:val="00631DEF"/>
    <w:rsid w:val="00631E83"/>
    <w:rsid w:val="00632212"/>
    <w:rsid w:val="006336BB"/>
    <w:rsid w:val="0063382F"/>
    <w:rsid w:val="00634334"/>
    <w:rsid w:val="00634756"/>
    <w:rsid w:val="006348EB"/>
    <w:rsid w:val="00634A7F"/>
    <w:rsid w:val="00635327"/>
    <w:rsid w:val="00635541"/>
    <w:rsid w:val="0063606F"/>
    <w:rsid w:val="006364B7"/>
    <w:rsid w:val="006368FB"/>
    <w:rsid w:val="00636B14"/>
    <w:rsid w:val="00637300"/>
    <w:rsid w:val="00637C6F"/>
    <w:rsid w:val="00637E10"/>
    <w:rsid w:val="00641150"/>
    <w:rsid w:val="006417F8"/>
    <w:rsid w:val="006420E4"/>
    <w:rsid w:val="00642204"/>
    <w:rsid w:val="00642DC9"/>
    <w:rsid w:val="00642DE9"/>
    <w:rsid w:val="00643510"/>
    <w:rsid w:val="00643CCF"/>
    <w:rsid w:val="00644061"/>
    <w:rsid w:val="006440F0"/>
    <w:rsid w:val="00644900"/>
    <w:rsid w:val="00644D6E"/>
    <w:rsid w:val="00645299"/>
    <w:rsid w:val="006453DB"/>
    <w:rsid w:val="00645CB4"/>
    <w:rsid w:val="00646588"/>
    <w:rsid w:val="006467EB"/>
    <w:rsid w:val="00646FBA"/>
    <w:rsid w:val="00647074"/>
    <w:rsid w:val="006475AA"/>
    <w:rsid w:val="00647C58"/>
    <w:rsid w:val="00650811"/>
    <w:rsid w:val="00650C43"/>
    <w:rsid w:val="0065107F"/>
    <w:rsid w:val="0065151E"/>
    <w:rsid w:val="006522FD"/>
    <w:rsid w:val="006523FB"/>
    <w:rsid w:val="006529C7"/>
    <w:rsid w:val="00652A56"/>
    <w:rsid w:val="00652B6D"/>
    <w:rsid w:val="00652D65"/>
    <w:rsid w:val="00653A8F"/>
    <w:rsid w:val="00653FF7"/>
    <w:rsid w:val="00654301"/>
    <w:rsid w:val="00654F0F"/>
    <w:rsid w:val="00655B79"/>
    <w:rsid w:val="00656150"/>
    <w:rsid w:val="00656683"/>
    <w:rsid w:val="0065669B"/>
    <w:rsid w:val="006568FF"/>
    <w:rsid w:val="00656ADF"/>
    <w:rsid w:val="00657681"/>
    <w:rsid w:val="00657AA2"/>
    <w:rsid w:val="00660AD1"/>
    <w:rsid w:val="00660D2E"/>
    <w:rsid w:val="00660EF9"/>
    <w:rsid w:val="006611C8"/>
    <w:rsid w:val="00661384"/>
    <w:rsid w:val="006616A0"/>
    <w:rsid w:val="006616AD"/>
    <w:rsid w:val="00661ED4"/>
    <w:rsid w:val="00662012"/>
    <w:rsid w:val="006625E3"/>
    <w:rsid w:val="0066284A"/>
    <w:rsid w:val="00663127"/>
    <w:rsid w:val="00663460"/>
    <w:rsid w:val="00663B41"/>
    <w:rsid w:val="006645AD"/>
    <w:rsid w:val="006646FC"/>
    <w:rsid w:val="006647B5"/>
    <w:rsid w:val="00664FA2"/>
    <w:rsid w:val="00665040"/>
    <w:rsid w:val="00665A06"/>
    <w:rsid w:val="0066638F"/>
    <w:rsid w:val="00666815"/>
    <w:rsid w:val="00667A9B"/>
    <w:rsid w:val="00670D1E"/>
    <w:rsid w:val="00671331"/>
    <w:rsid w:val="0067204C"/>
    <w:rsid w:val="006721A5"/>
    <w:rsid w:val="006727FB"/>
    <w:rsid w:val="00672CE6"/>
    <w:rsid w:val="006730F5"/>
    <w:rsid w:val="006737A4"/>
    <w:rsid w:val="0067389A"/>
    <w:rsid w:val="006739BA"/>
    <w:rsid w:val="00673D5D"/>
    <w:rsid w:val="00673E01"/>
    <w:rsid w:val="00674B20"/>
    <w:rsid w:val="006750BE"/>
    <w:rsid w:val="006754B2"/>
    <w:rsid w:val="006754CA"/>
    <w:rsid w:val="00675B1B"/>
    <w:rsid w:val="00675E92"/>
    <w:rsid w:val="00676557"/>
    <w:rsid w:val="0067673F"/>
    <w:rsid w:val="00676A36"/>
    <w:rsid w:val="00676C7C"/>
    <w:rsid w:val="00677091"/>
    <w:rsid w:val="0067710C"/>
    <w:rsid w:val="006775F1"/>
    <w:rsid w:val="00677661"/>
    <w:rsid w:val="00677B78"/>
    <w:rsid w:val="00677D7C"/>
    <w:rsid w:val="00680563"/>
    <w:rsid w:val="00680A3B"/>
    <w:rsid w:val="00681460"/>
    <w:rsid w:val="00681CE8"/>
    <w:rsid w:val="0068227C"/>
    <w:rsid w:val="0068238C"/>
    <w:rsid w:val="00682B59"/>
    <w:rsid w:val="0068356D"/>
    <w:rsid w:val="00683900"/>
    <w:rsid w:val="00683A1A"/>
    <w:rsid w:val="00683B77"/>
    <w:rsid w:val="00683F0F"/>
    <w:rsid w:val="00684372"/>
    <w:rsid w:val="0068475B"/>
    <w:rsid w:val="006850A8"/>
    <w:rsid w:val="0068596E"/>
    <w:rsid w:val="00685DF0"/>
    <w:rsid w:val="0068602D"/>
    <w:rsid w:val="006865F9"/>
    <w:rsid w:val="0068678D"/>
    <w:rsid w:val="006869AA"/>
    <w:rsid w:val="00686CF0"/>
    <w:rsid w:val="00687295"/>
    <w:rsid w:val="00687AE6"/>
    <w:rsid w:val="00687C86"/>
    <w:rsid w:val="006902F2"/>
    <w:rsid w:val="006905B1"/>
    <w:rsid w:val="006907BB"/>
    <w:rsid w:val="00690874"/>
    <w:rsid w:val="00690973"/>
    <w:rsid w:val="00690A64"/>
    <w:rsid w:val="00690D4D"/>
    <w:rsid w:val="00690EAA"/>
    <w:rsid w:val="006911D8"/>
    <w:rsid w:val="0069175B"/>
    <w:rsid w:val="006925D4"/>
    <w:rsid w:val="00692898"/>
    <w:rsid w:val="00692A93"/>
    <w:rsid w:val="00693213"/>
    <w:rsid w:val="0069343B"/>
    <w:rsid w:val="0069344A"/>
    <w:rsid w:val="00693F59"/>
    <w:rsid w:val="00694155"/>
    <w:rsid w:val="00694A95"/>
    <w:rsid w:val="006958E2"/>
    <w:rsid w:val="00695A2A"/>
    <w:rsid w:val="006962DF"/>
    <w:rsid w:val="00696668"/>
    <w:rsid w:val="00696CB3"/>
    <w:rsid w:val="006970C1"/>
    <w:rsid w:val="006972B5"/>
    <w:rsid w:val="006978BB"/>
    <w:rsid w:val="00697DEC"/>
    <w:rsid w:val="006A13A9"/>
    <w:rsid w:val="006A13C7"/>
    <w:rsid w:val="006A141A"/>
    <w:rsid w:val="006A1939"/>
    <w:rsid w:val="006A1995"/>
    <w:rsid w:val="006A1A29"/>
    <w:rsid w:val="006A1CA5"/>
    <w:rsid w:val="006A2169"/>
    <w:rsid w:val="006A252E"/>
    <w:rsid w:val="006A285D"/>
    <w:rsid w:val="006A2A07"/>
    <w:rsid w:val="006A33F0"/>
    <w:rsid w:val="006A35B3"/>
    <w:rsid w:val="006A3911"/>
    <w:rsid w:val="006A3BD1"/>
    <w:rsid w:val="006A474B"/>
    <w:rsid w:val="006A4E7A"/>
    <w:rsid w:val="006A54DF"/>
    <w:rsid w:val="006A5525"/>
    <w:rsid w:val="006A5664"/>
    <w:rsid w:val="006A5762"/>
    <w:rsid w:val="006A596A"/>
    <w:rsid w:val="006A65DD"/>
    <w:rsid w:val="006A6CFB"/>
    <w:rsid w:val="006A6DCE"/>
    <w:rsid w:val="006A7B49"/>
    <w:rsid w:val="006A7C56"/>
    <w:rsid w:val="006B0318"/>
    <w:rsid w:val="006B11CF"/>
    <w:rsid w:val="006B1644"/>
    <w:rsid w:val="006B1A88"/>
    <w:rsid w:val="006B2A92"/>
    <w:rsid w:val="006B326B"/>
    <w:rsid w:val="006B36E6"/>
    <w:rsid w:val="006B3957"/>
    <w:rsid w:val="006B4EAD"/>
    <w:rsid w:val="006B5040"/>
    <w:rsid w:val="006B5153"/>
    <w:rsid w:val="006B51EF"/>
    <w:rsid w:val="006B5376"/>
    <w:rsid w:val="006B56B7"/>
    <w:rsid w:val="006B5D16"/>
    <w:rsid w:val="006B5FA9"/>
    <w:rsid w:val="006B638F"/>
    <w:rsid w:val="006B6650"/>
    <w:rsid w:val="006B6DC7"/>
    <w:rsid w:val="006B733D"/>
    <w:rsid w:val="006B735D"/>
    <w:rsid w:val="006B7914"/>
    <w:rsid w:val="006C08E3"/>
    <w:rsid w:val="006C09FE"/>
    <w:rsid w:val="006C0FDD"/>
    <w:rsid w:val="006C19C5"/>
    <w:rsid w:val="006C1ED6"/>
    <w:rsid w:val="006C2259"/>
    <w:rsid w:val="006C269E"/>
    <w:rsid w:val="006C34F1"/>
    <w:rsid w:val="006C402B"/>
    <w:rsid w:val="006C42AD"/>
    <w:rsid w:val="006C5280"/>
    <w:rsid w:val="006C55E3"/>
    <w:rsid w:val="006C5603"/>
    <w:rsid w:val="006C56E7"/>
    <w:rsid w:val="006C5847"/>
    <w:rsid w:val="006C64A9"/>
    <w:rsid w:val="006C6556"/>
    <w:rsid w:val="006C6768"/>
    <w:rsid w:val="006C6A43"/>
    <w:rsid w:val="006C6F71"/>
    <w:rsid w:val="006C71B6"/>
    <w:rsid w:val="006C7410"/>
    <w:rsid w:val="006C771C"/>
    <w:rsid w:val="006D0510"/>
    <w:rsid w:val="006D06F4"/>
    <w:rsid w:val="006D07D9"/>
    <w:rsid w:val="006D10BC"/>
    <w:rsid w:val="006D1335"/>
    <w:rsid w:val="006D1875"/>
    <w:rsid w:val="006D194C"/>
    <w:rsid w:val="006D213E"/>
    <w:rsid w:val="006D2278"/>
    <w:rsid w:val="006D2441"/>
    <w:rsid w:val="006D2934"/>
    <w:rsid w:val="006D2B2D"/>
    <w:rsid w:val="006D2D69"/>
    <w:rsid w:val="006D3AC3"/>
    <w:rsid w:val="006D3F09"/>
    <w:rsid w:val="006D4958"/>
    <w:rsid w:val="006D52E4"/>
    <w:rsid w:val="006D583E"/>
    <w:rsid w:val="006D5DB9"/>
    <w:rsid w:val="006D6156"/>
    <w:rsid w:val="006D6AC6"/>
    <w:rsid w:val="006D73F0"/>
    <w:rsid w:val="006D7404"/>
    <w:rsid w:val="006D75EE"/>
    <w:rsid w:val="006E034E"/>
    <w:rsid w:val="006E060D"/>
    <w:rsid w:val="006E0DFD"/>
    <w:rsid w:val="006E0F42"/>
    <w:rsid w:val="006E160A"/>
    <w:rsid w:val="006E1C7B"/>
    <w:rsid w:val="006E27C7"/>
    <w:rsid w:val="006E2934"/>
    <w:rsid w:val="006E29FB"/>
    <w:rsid w:val="006E3292"/>
    <w:rsid w:val="006E3C10"/>
    <w:rsid w:val="006E3C49"/>
    <w:rsid w:val="006E3F86"/>
    <w:rsid w:val="006E4242"/>
    <w:rsid w:val="006E4951"/>
    <w:rsid w:val="006E4C9F"/>
    <w:rsid w:val="006E5620"/>
    <w:rsid w:val="006E5A5A"/>
    <w:rsid w:val="006E5E8D"/>
    <w:rsid w:val="006E629E"/>
    <w:rsid w:val="006E6ACF"/>
    <w:rsid w:val="006E6B36"/>
    <w:rsid w:val="006F03FD"/>
    <w:rsid w:val="006F0940"/>
    <w:rsid w:val="006F139B"/>
    <w:rsid w:val="006F153A"/>
    <w:rsid w:val="006F18E3"/>
    <w:rsid w:val="006F1C52"/>
    <w:rsid w:val="006F1D35"/>
    <w:rsid w:val="006F208D"/>
    <w:rsid w:val="006F2904"/>
    <w:rsid w:val="006F2929"/>
    <w:rsid w:val="006F2AB4"/>
    <w:rsid w:val="006F2D91"/>
    <w:rsid w:val="006F2FB9"/>
    <w:rsid w:val="006F2FE1"/>
    <w:rsid w:val="006F30B2"/>
    <w:rsid w:val="006F3880"/>
    <w:rsid w:val="006F3986"/>
    <w:rsid w:val="006F3B20"/>
    <w:rsid w:val="006F3F3E"/>
    <w:rsid w:val="006F4106"/>
    <w:rsid w:val="006F511B"/>
    <w:rsid w:val="006F5442"/>
    <w:rsid w:val="006F6039"/>
    <w:rsid w:val="006F639D"/>
    <w:rsid w:val="006F733A"/>
    <w:rsid w:val="00700205"/>
    <w:rsid w:val="00700B11"/>
    <w:rsid w:val="00700BB1"/>
    <w:rsid w:val="00701577"/>
    <w:rsid w:val="00701861"/>
    <w:rsid w:val="00701B39"/>
    <w:rsid w:val="007022AF"/>
    <w:rsid w:val="007027E3"/>
    <w:rsid w:val="007030EF"/>
    <w:rsid w:val="007037F2"/>
    <w:rsid w:val="0070432E"/>
    <w:rsid w:val="00704752"/>
    <w:rsid w:val="007049AF"/>
    <w:rsid w:val="00704F0C"/>
    <w:rsid w:val="00705A17"/>
    <w:rsid w:val="00705F6B"/>
    <w:rsid w:val="007060CF"/>
    <w:rsid w:val="007063C0"/>
    <w:rsid w:val="00706534"/>
    <w:rsid w:val="0070674F"/>
    <w:rsid w:val="00707417"/>
    <w:rsid w:val="007078C6"/>
    <w:rsid w:val="00707AC8"/>
    <w:rsid w:val="00707D76"/>
    <w:rsid w:val="0071000E"/>
    <w:rsid w:val="00710390"/>
    <w:rsid w:val="00711057"/>
    <w:rsid w:val="00712155"/>
    <w:rsid w:val="007126A9"/>
    <w:rsid w:val="00712BEA"/>
    <w:rsid w:val="00713B9C"/>
    <w:rsid w:val="00714A3F"/>
    <w:rsid w:val="007151D5"/>
    <w:rsid w:val="0071520A"/>
    <w:rsid w:val="00716BCD"/>
    <w:rsid w:val="00716C93"/>
    <w:rsid w:val="00717131"/>
    <w:rsid w:val="0071782E"/>
    <w:rsid w:val="007204FE"/>
    <w:rsid w:val="00720525"/>
    <w:rsid w:val="007206DF"/>
    <w:rsid w:val="0072085B"/>
    <w:rsid w:val="0072091B"/>
    <w:rsid w:val="00720BED"/>
    <w:rsid w:val="007215BE"/>
    <w:rsid w:val="00721867"/>
    <w:rsid w:val="0072219D"/>
    <w:rsid w:val="0072243A"/>
    <w:rsid w:val="00723329"/>
    <w:rsid w:val="0072335C"/>
    <w:rsid w:val="00723CEC"/>
    <w:rsid w:val="00723D7F"/>
    <w:rsid w:val="007242B9"/>
    <w:rsid w:val="007245DE"/>
    <w:rsid w:val="00724AFA"/>
    <w:rsid w:val="007250DD"/>
    <w:rsid w:val="00725348"/>
    <w:rsid w:val="00725B6E"/>
    <w:rsid w:val="007262EA"/>
    <w:rsid w:val="007263B7"/>
    <w:rsid w:val="007263D2"/>
    <w:rsid w:val="00726981"/>
    <w:rsid w:val="00727464"/>
    <w:rsid w:val="007274B7"/>
    <w:rsid w:val="0072761B"/>
    <w:rsid w:val="007278A3"/>
    <w:rsid w:val="0073001D"/>
    <w:rsid w:val="00730630"/>
    <w:rsid w:val="00730BE2"/>
    <w:rsid w:val="007311C2"/>
    <w:rsid w:val="00731221"/>
    <w:rsid w:val="00731568"/>
    <w:rsid w:val="0073248A"/>
    <w:rsid w:val="00732840"/>
    <w:rsid w:val="007330EF"/>
    <w:rsid w:val="00733E9B"/>
    <w:rsid w:val="00733EF1"/>
    <w:rsid w:val="00734336"/>
    <w:rsid w:val="0073434A"/>
    <w:rsid w:val="007345B8"/>
    <w:rsid w:val="00734615"/>
    <w:rsid w:val="00734A0D"/>
    <w:rsid w:val="00734D5F"/>
    <w:rsid w:val="00734ECD"/>
    <w:rsid w:val="007350DD"/>
    <w:rsid w:val="00735440"/>
    <w:rsid w:val="00735538"/>
    <w:rsid w:val="0073574F"/>
    <w:rsid w:val="00735977"/>
    <w:rsid w:val="00735EDB"/>
    <w:rsid w:val="0073628D"/>
    <w:rsid w:val="007371E8"/>
    <w:rsid w:val="00737286"/>
    <w:rsid w:val="00737737"/>
    <w:rsid w:val="00737C28"/>
    <w:rsid w:val="00737CA5"/>
    <w:rsid w:val="0074036F"/>
    <w:rsid w:val="00740BFB"/>
    <w:rsid w:val="00740F85"/>
    <w:rsid w:val="00741198"/>
    <w:rsid w:val="00741386"/>
    <w:rsid w:val="00741D3C"/>
    <w:rsid w:val="00741ED6"/>
    <w:rsid w:val="00741F87"/>
    <w:rsid w:val="007425F8"/>
    <w:rsid w:val="007427CC"/>
    <w:rsid w:val="00742B05"/>
    <w:rsid w:val="00742B3B"/>
    <w:rsid w:val="00743676"/>
    <w:rsid w:val="00743703"/>
    <w:rsid w:val="00743796"/>
    <w:rsid w:val="007439AC"/>
    <w:rsid w:val="00743D86"/>
    <w:rsid w:val="0074452D"/>
    <w:rsid w:val="0074495D"/>
    <w:rsid w:val="00744A48"/>
    <w:rsid w:val="00744D1F"/>
    <w:rsid w:val="00744D72"/>
    <w:rsid w:val="00745840"/>
    <w:rsid w:val="00746253"/>
    <w:rsid w:val="007468EB"/>
    <w:rsid w:val="00746D2E"/>
    <w:rsid w:val="00746E4F"/>
    <w:rsid w:val="00747274"/>
    <w:rsid w:val="00747341"/>
    <w:rsid w:val="00747C5B"/>
    <w:rsid w:val="00747EFE"/>
    <w:rsid w:val="007501EA"/>
    <w:rsid w:val="0075020C"/>
    <w:rsid w:val="00750659"/>
    <w:rsid w:val="00750B97"/>
    <w:rsid w:val="00751300"/>
    <w:rsid w:val="007513CD"/>
    <w:rsid w:val="007515FC"/>
    <w:rsid w:val="00751F95"/>
    <w:rsid w:val="00751FF8"/>
    <w:rsid w:val="007522DD"/>
    <w:rsid w:val="00753278"/>
    <w:rsid w:val="00753428"/>
    <w:rsid w:val="00753C87"/>
    <w:rsid w:val="00753F66"/>
    <w:rsid w:val="00753FAF"/>
    <w:rsid w:val="0075434C"/>
    <w:rsid w:val="007544D8"/>
    <w:rsid w:val="00754AEC"/>
    <w:rsid w:val="00754FD0"/>
    <w:rsid w:val="007557CD"/>
    <w:rsid w:val="00755861"/>
    <w:rsid w:val="0075630F"/>
    <w:rsid w:val="00756439"/>
    <w:rsid w:val="007568AB"/>
    <w:rsid w:val="007568B1"/>
    <w:rsid w:val="00757489"/>
    <w:rsid w:val="0075778E"/>
    <w:rsid w:val="007579D8"/>
    <w:rsid w:val="00761457"/>
    <w:rsid w:val="007618E2"/>
    <w:rsid w:val="00761CE7"/>
    <w:rsid w:val="00761F99"/>
    <w:rsid w:val="0076209A"/>
    <w:rsid w:val="00762603"/>
    <w:rsid w:val="007627A6"/>
    <w:rsid w:val="0076286E"/>
    <w:rsid w:val="00762AE0"/>
    <w:rsid w:val="00762D70"/>
    <w:rsid w:val="0076363C"/>
    <w:rsid w:val="00764187"/>
    <w:rsid w:val="00764517"/>
    <w:rsid w:val="00764861"/>
    <w:rsid w:val="007659DC"/>
    <w:rsid w:val="007661C1"/>
    <w:rsid w:val="00766F83"/>
    <w:rsid w:val="007672B5"/>
    <w:rsid w:val="007676BA"/>
    <w:rsid w:val="00767C17"/>
    <w:rsid w:val="00770226"/>
    <w:rsid w:val="00770D7C"/>
    <w:rsid w:val="0077185A"/>
    <w:rsid w:val="00771D7D"/>
    <w:rsid w:val="00771D8C"/>
    <w:rsid w:val="00771E9A"/>
    <w:rsid w:val="007722A1"/>
    <w:rsid w:val="00772B06"/>
    <w:rsid w:val="00772C4E"/>
    <w:rsid w:val="0077372A"/>
    <w:rsid w:val="00774DD6"/>
    <w:rsid w:val="0077509D"/>
    <w:rsid w:val="00775766"/>
    <w:rsid w:val="00775ED1"/>
    <w:rsid w:val="00776164"/>
    <w:rsid w:val="00776ACE"/>
    <w:rsid w:val="00776BD4"/>
    <w:rsid w:val="00776CF3"/>
    <w:rsid w:val="00776FF9"/>
    <w:rsid w:val="007777C8"/>
    <w:rsid w:val="00777978"/>
    <w:rsid w:val="00777C43"/>
    <w:rsid w:val="00777CF6"/>
    <w:rsid w:val="00780DBC"/>
    <w:rsid w:val="007815B1"/>
    <w:rsid w:val="007815E1"/>
    <w:rsid w:val="00781A64"/>
    <w:rsid w:val="00782223"/>
    <w:rsid w:val="00782547"/>
    <w:rsid w:val="007826D3"/>
    <w:rsid w:val="007829A0"/>
    <w:rsid w:val="00782B23"/>
    <w:rsid w:val="00782B84"/>
    <w:rsid w:val="00782F27"/>
    <w:rsid w:val="00782F46"/>
    <w:rsid w:val="00782F5A"/>
    <w:rsid w:val="0078338B"/>
    <w:rsid w:val="007840E3"/>
    <w:rsid w:val="00784B1F"/>
    <w:rsid w:val="00784D90"/>
    <w:rsid w:val="0078560C"/>
    <w:rsid w:val="007857C3"/>
    <w:rsid w:val="007868C9"/>
    <w:rsid w:val="00786EE2"/>
    <w:rsid w:val="00787C6C"/>
    <w:rsid w:val="0079036C"/>
    <w:rsid w:val="007903A7"/>
    <w:rsid w:val="007907C8"/>
    <w:rsid w:val="00790A25"/>
    <w:rsid w:val="00790DA2"/>
    <w:rsid w:val="007910E3"/>
    <w:rsid w:val="00791435"/>
    <w:rsid w:val="0079163A"/>
    <w:rsid w:val="0079182F"/>
    <w:rsid w:val="00791870"/>
    <w:rsid w:val="00791A57"/>
    <w:rsid w:val="00791B83"/>
    <w:rsid w:val="00792131"/>
    <w:rsid w:val="00792151"/>
    <w:rsid w:val="00792406"/>
    <w:rsid w:val="0079255D"/>
    <w:rsid w:val="00792C7D"/>
    <w:rsid w:val="007930D7"/>
    <w:rsid w:val="007931A7"/>
    <w:rsid w:val="0079356C"/>
    <w:rsid w:val="00793D8F"/>
    <w:rsid w:val="007941CD"/>
    <w:rsid w:val="00794A2D"/>
    <w:rsid w:val="00795699"/>
    <w:rsid w:val="00796AB9"/>
    <w:rsid w:val="007A0320"/>
    <w:rsid w:val="007A0AD6"/>
    <w:rsid w:val="007A0F39"/>
    <w:rsid w:val="007A1A7A"/>
    <w:rsid w:val="007A1C70"/>
    <w:rsid w:val="007A1DEF"/>
    <w:rsid w:val="007A1F42"/>
    <w:rsid w:val="007A2169"/>
    <w:rsid w:val="007A21FB"/>
    <w:rsid w:val="007A2284"/>
    <w:rsid w:val="007A25EF"/>
    <w:rsid w:val="007A30C9"/>
    <w:rsid w:val="007A42B7"/>
    <w:rsid w:val="007A44F4"/>
    <w:rsid w:val="007A4822"/>
    <w:rsid w:val="007A48D3"/>
    <w:rsid w:val="007A4A82"/>
    <w:rsid w:val="007A4F4D"/>
    <w:rsid w:val="007A5096"/>
    <w:rsid w:val="007A5310"/>
    <w:rsid w:val="007A5312"/>
    <w:rsid w:val="007A54CA"/>
    <w:rsid w:val="007A56B9"/>
    <w:rsid w:val="007A5C9C"/>
    <w:rsid w:val="007A6559"/>
    <w:rsid w:val="007A6691"/>
    <w:rsid w:val="007A68E9"/>
    <w:rsid w:val="007A7C7F"/>
    <w:rsid w:val="007B017B"/>
    <w:rsid w:val="007B056F"/>
    <w:rsid w:val="007B06D1"/>
    <w:rsid w:val="007B09C9"/>
    <w:rsid w:val="007B0F32"/>
    <w:rsid w:val="007B12A0"/>
    <w:rsid w:val="007B1675"/>
    <w:rsid w:val="007B1798"/>
    <w:rsid w:val="007B17B5"/>
    <w:rsid w:val="007B26B1"/>
    <w:rsid w:val="007B289C"/>
    <w:rsid w:val="007B339C"/>
    <w:rsid w:val="007B3530"/>
    <w:rsid w:val="007B39BC"/>
    <w:rsid w:val="007B3E11"/>
    <w:rsid w:val="007B4064"/>
    <w:rsid w:val="007B4629"/>
    <w:rsid w:val="007B47F2"/>
    <w:rsid w:val="007B4D67"/>
    <w:rsid w:val="007B4ED7"/>
    <w:rsid w:val="007B52BE"/>
    <w:rsid w:val="007B5BC5"/>
    <w:rsid w:val="007B5E91"/>
    <w:rsid w:val="007B680E"/>
    <w:rsid w:val="007B7083"/>
    <w:rsid w:val="007B730D"/>
    <w:rsid w:val="007B7DFD"/>
    <w:rsid w:val="007C03CC"/>
    <w:rsid w:val="007C05FE"/>
    <w:rsid w:val="007C095F"/>
    <w:rsid w:val="007C0C5E"/>
    <w:rsid w:val="007C13B4"/>
    <w:rsid w:val="007C1ACF"/>
    <w:rsid w:val="007C1CFD"/>
    <w:rsid w:val="007C21CE"/>
    <w:rsid w:val="007C27DE"/>
    <w:rsid w:val="007C2812"/>
    <w:rsid w:val="007C3496"/>
    <w:rsid w:val="007C385B"/>
    <w:rsid w:val="007C3895"/>
    <w:rsid w:val="007C44BE"/>
    <w:rsid w:val="007C471F"/>
    <w:rsid w:val="007C5F70"/>
    <w:rsid w:val="007C74FB"/>
    <w:rsid w:val="007C762E"/>
    <w:rsid w:val="007C7F26"/>
    <w:rsid w:val="007D0435"/>
    <w:rsid w:val="007D1976"/>
    <w:rsid w:val="007D1C57"/>
    <w:rsid w:val="007D212B"/>
    <w:rsid w:val="007D2372"/>
    <w:rsid w:val="007D326F"/>
    <w:rsid w:val="007D3552"/>
    <w:rsid w:val="007D41FF"/>
    <w:rsid w:val="007D440F"/>
    <w:rsid w:val="007D4FA3"/>
    <w:rsid w:val="007D53AA"/>
    <w:rsid w:val="007D5FC5"/>
    <w:rsid w:val="007D6470"/>
    <w:rsid w:val="007D68AB"/>
    <w:rsid w:val="007E004A"/>
    <w:rsid w:val="007E012F"/>
    <w:rsid w:val="007E06CE"/>
    <w:rsid w:val="007E0924"/>
    <w:rsid w:val="007E0B16"/>
    <w:rsid w:val="007E0E9E"/>
    <w:rsid w:val="007E101E"/>
    <w:rsid w:val="007E11AD"/>
    <w:rsid w:val="007E1869"/>
    <w:rsid w:val="007E1D5F"/>
    <w:rsid w:val="007E1E9C"/>
    <w:rsid w:val="007E239D"/>
    <w:rsid w:val="007E2D4A"/>
    <w:rsid w:val="007E2F34"/>
    <w:rsid w:val="007E30BF"/>
    <w:rsid w:val="007E30FC"/>
    <w:rsid w:val="007E4126"/>
    <w:rsid w:val="007E4225"/>
    <w:rsid w:val="007E43BF"/>
    <w:rsid w:val="007E44EE"/>
    <w:rsid w:val="007E4659"/>
    <w:rsid w:val="007E4699"/>
    <w:rsid w:val="007E4A70"/>
    <w:rsid w:val="007E5709"/>
    <w:rsid w:val="007E57D3"/>
    <w:rsid w:val="007E6609"/>
    <w:rsid w:val="007E6645"/>
    <w:rsid w:val="007E6C51"/>
    <w:rsid w:val="007E7152"/>
    <w:rsid w:val="007E7373"/>
    <w:rsid w:val="007E7C91"/>
    <w:rsid w:val="007F04BB"/>
    <w:rsid w:val="007F04CD"/>
    <w:rsid w:val="007F0664"/>
    <w:rsid w:val="007F0ABD"/>
    <w:rsid w:val="007F0C6C"/>
    <w:rsid w:val="007F112A"/>
    <w:rsid w:val="007F21D2"/>
    <w:rsid w:val="007F28CA"/>
    <w:rsid w:val="007F2940"/>
    <w:rsid w:val="007F40FD"/>
    <w:rsid w:val="007F4404"/>
    <w:rsid w:val="007F45D7"/>
    <w:rsid w:val="007F5560"/>
    <w:rsid w:val="007F5903"/>
    <w:rsid w:val="007F62A7"/>
    <w:rsid w:val="007F6F86"/>
    <w:rsid w:val="007F7051"/>
    <w:rsid w:val="007F734B"/>
    <w:rsid w:val="007F738A"/>
    <w:rsid w:val="007F745E"/>
    <w:rsid w:val="007F75FB"/>
    <w:rsid w:val="007F7F7E"/>
    <w:rsid w:val="0080023A"/>
    <w:rsid w:val="008015C2"/>
    <w:rsid w:val="00801869"/>
    <w:rsid w:val="00801897"/>
    <w:rsid w:val="008031CC"/>
    <w:rsid w:val="00803247"/>
    <w:rsid w:val="008037F0"/>
    <w:rsid w:val="00803D8B"/>
    <w:rsid w:val="00804CB2"/>
    <w:rsid w:val="00805281"/>
    <w:rsid w:val="00805296"/>
    <w:rsid w:val="00805B14"/>
    <w:rsid w:val="00805D10"/>
    <w:rsid w:val="008060B5"/>
    <w:rsid w:val="0080636F"/>
    <w:rsid w:val="00806528"/>
    <w:rsid w:val="008074A0"/>
    <w:rsid w:val="00807607"/>
    <w:rsid w:val="00807CB1"/>
    <w:rsid w:val="00810207"/>
    <w:rsid w:val="008108F1"/>
    <w:rsid w:val="00810A65"/>
    <w:rsid w:val="00811447"/>
    <w:rsid w:val="008116C6"/>
    <w:rsid w:val="008120DB"/>
    <w:rsid w:val="0081253B"/>
    <w:rsid w:val="0081270A"/>
    <w:rsid w:val="00812755"/>
    <w:rsid w:val="00812787"/>
    <w:rsid w:val="00812DC0"/>
    <w:rsid w:val="00813041"/>
    <w:rsid w:val="00813544"/>
    <w:rsid w:val="0081365D"/>
    <w:rsid w:val="00813945"/>
    <w:rsid w:val="00813994"/>
    <w:rsid w:val="00813F6A"/>
    <w:rsid w:val="008143FC"/>
    <w:rsid w:val="00814F5E"/>
    <w:rsid w:val="008152AD"/>
    <w:rsid w:val="00815B08"/>
    <w:rsid w:val="00815FCA"/>
    <w:rsid w:val="0081666B"/>
    <w:rsid w:val="00816A21"/>
    <w:rsid w:val="00816EF9"/>
    <w:rsid w:val="00816F35"/>
    <w:rsid w:val="00817AB5"/>
    <w:rsid w:val="00817B3A"/>
    <w:rsid w:val="00820491"/>
    <w:rsid w:val="008206BC"/>
    <w:rsid w:val="00821145"/>
    <w:rsid w:val="008215B8"/>
    <w:rsid w:val="00822108"/>
    <w:rsid w:val="00822552"/>
    <w:rsid w:val="00822874"/>
    <w:rsid w:val="0082374C"/>
    <w:rsid w:val="00823B75"/>
    <w:rsid w:val="008245F6"/>
    <w:rsid w:val="00825B9C"/>
    <w:rsid w:val="00827ED3"/>
    <w:rsid w:val="008307A2"/>
    <w:rsid w:val="00830AB4"/>
    <w:rsid w:val="00831366"/>
    <w:rsid w:val="00831DE7"/>
    <w:rsid w:val="00832465"/>
    <w:rsid w:val="0083248E"/>
    <w:rsid w:val="00833155"/>
    <w:rsid w:val="00833299"/>
    <w:rsid w:val="008333DA"/>
    <w:rsid w:val="00833467"/>
    <w:rsid w:val="00833509"/>
    <w:rsid w:val="008338EB"/>
    <w:rsid w:val="00833B66"/>
    <w:rsid w:val="0083468E"/>
    <w:rsid w:val="0083556A"/>
    <w:rsid w:val="008357BA"/>
    <w:rsid w:val="00835DAC"/>
    <w:rsid w:val="00835E8A"/>
    <w:rsid w:val="00836B8C"/>
    <w:rsid w:val="00836C84"/>
    <w:rsid w:val="00836D16"/>
    <w:rsid w:val="00837AE5"/>
    <w:rsid w:val="00837B02"/>
    <w:rsid w:val="00840AAE"/>
    <w:rsid w:val="00840DCB"/>
    <w:rsid w:val="00840E95"/>
    <w:rsid w:val="00841582"/>
    <w:rsid w:val="00841CC5"/>
    <w:rsid w:val="00841E50"/>
    <w:rsid w:val="00842AFE"/>
    <w:rsid w:val="008432FB"/>
    <w:rsid w:val="00844191"/>
    <w:rsid w:val="008445B1"/>
    <w:rsid w:val="00844CDB"/>
    <w:rsid w:val="00845219"/>
    <w:rsid w:val="00846836"/>
    <w:rsid w:val="00846ABA"/>
    <w:rsid w:val="00846B32"/>
    <w:rsid w:val="0084715B"/>
    <w:rsid w:val="008472A8"/>
    <w:rsid w:val="008473BE"/>
    <w:rsid w:val="008473F4"/>
    <w:rsid w:val="008479D3"/>
    <w:rsid w:val="00847A66"/>
    <w:rsid w:val="00850541"/>
    <w:rsid w:val="00851344"/>
    <w:rsid w:val="008518BD"/>
    <w:rsid w:val="00851A6A"/>
    <w:rsid w:val="00851AB2"/>
    <w:rsid w:val="0085209A"/>
    <w:rsid w:val="00852156"/>
    <w:rsid w:val="00853DD5"/>
    <w:rsid w:val="00854406"/>
    <w:rsid w:val="00854433"/>
    <w:rsid w:val="008544C6"/>
    <w:rsid w:val="00855058"/>
    <w:rsid w:val="008552BA"/>
    <w:rsid w:val="00855477"/>
    <w:rsid w:val="0085567B"/>
    <w:rsid w:val="00855777"/>
    <w:rsid w:val="00855CDA"/>
    <w:rsid w:val="00855EFA"/>
    <w:rsid w:val="008565C8"/>
    <w:rsid w:val="0085662C"/>
    <w:rsid w:val="00856CDC"/>
    <w:rsid w:val="00857062"/>
    <w:rsid w:val="00857217"/>
    <w:rsid w:val="00857A0E"/>
    <w:rsid w:val="00857D11"/>
    <w:rsid w:val="008600E2"/>
    <w:rsid w:val="00860153"/>
    <w:rsid w:val="00860E4F"/>
    <w:rsid w:val="00861AC8"/>
    <w:rsid w:val="008623B7"/>
    <w:rsid w:val="0086263C"/>
    <w:rsid w:val="0086297E"/>
    <w:rsid w:val="00862A77"/>
    <w:rsid w:val="00864BE6"/>
    <w:rsid w:val="00864E68"/>
    <w:rsid w:val="008655E0"/>
    <w:rsid w:val="0086561C"/>
    <w:rsid w:val="0086575E"/>
    <w:rsid w:val="00865948"/>
    <w:rsid w:val="008659CD"/>
    <w:rsid w:val="00865C08"/>
    <w:rsid w:val="00865E5A"/>
    <w:rsid w:val="008665CD"/>
    <w:rsid w:val="00866BB3"/>
    <w:rsid w:val="00867002"/>
    <w:rsid w:val="0086723E"/>
    <w:rsid w:val="0086774A"/>
    <w:rsid w:val="00867A42"/>
    <w:rsid w:val="00867DFA"/>
    <w:rsid w:val="00867F87"/>
    <w:rsid w:val="00870511"/>
    <w:rsid w:val="008706C5"/>
    <w:rsid w:val="00870A56"/>
    <w:rsid w:val="00870BD8"/>
    <w:rsid w:val="00870D57"/>
    <w:rsid w:val="00870F54"/>
    <w:rsid w:val="0087138C"/>
    <w:rsid w:val="0087165C"/>
    <w:rsid w:val="008718C4"/>
    <w:rsid w:val="00871F60"/>
    <w:rsid w:val="0087293C"/>
    <w:rsid w:val="00872C38"/>
    <w:rsid w:val="00873073"/>
    <w:rsid w:val="008736A0"/>
    <w:rsid w:val="00873F90"/>
    <w:rsid w:val="00874091"/>
    <w:rsid w:val="00874BF7"/>
    <w:rsid w:val="00874CE6"/>
    <w:rsid w:val="00874F66"/>
    <w:rsid w:val="00875187"/>
    <w:rsid w:val="00875C94"/>
    <w:rsid w:val="008769BC"/>
    <w:rsid w:val="00876A58"/>
    <w:rsid w:val="00876D05"/>
    <w:rsid w:val="00876ECE"/>
    <w:rsid w:val="00877445"/>
    <w:rsid w:val="00877569"/>
    <w:rsid w:val="0088045E"/>
    <w:rsid w:val="00880908"/>
    <w:rsid w:val="0088097C"/>
    <w:rsid w:val="00880ED0"/>
    <w:rsid w:val="008812F8"/>
    <w:rsid w:val="00881E55"/>
    <w:rsid w:val="00881EB5"/>
    <w:rsid w:val="00882016"/>
    <w:rsid w:val="0088216B"/>
    <w:rsid w:val="0088284F"/>
    <w:rsid w:val="00883126"/>
    <w:rsid w:val="00883157"/>
    <w:rsid w:val="008832CD"/>
    <w:rsid w:val="008842BB"/>
    <w:rsid w:val="0088437A"/>
    <w:rsid w:val="00884C14"/>
    <w:rsid w:val="00885674"/>
    <w:rsid w:val="00886191"/>
    <w:rsid w:val="00886372"/>
    <w:rsid w:val="00886B1F"/>
    <w:rsid w:val="00886F2F"/>
    <w:rsid w:val="008872CF"/>
    <w:rsid w:val="00887694"/>
    <w:rsid w:val="00887B20"/>
    <w:rsid w:val="0089051F"/>
    <w:rsid w:val="0089080F"/>
    <w:rsid w:val="00890A6D"/>
    <w:rsid w:val="00890C6C"/>
    <w:rsid w:val="0089152F"/>
    <w:rsid w:val="008917CF"/>
    <w:rsid w:val="00891BC5"/>
    <w:rsid w:val="00892F56"/>
    <w:rsid w:val="00893124"/>
    <w:rsid w:val="0089421E"/>
    <w:rsid w:val="00894D9B"/>
    <w:rsid w:val="00894E59"/>
    <w:rsid w:val="008952A7"/>
    <w:rsid w:val="00895545"/>
    <w:rsid w:val="0089610A"/>
    <w:rsid w:val="00896A9E"/>
    <w:rsid w:val="00896E11"/>
    <w:rsid w:val="0089768D"/>
    <w:rsid w:val="008976BA"/>
    <w:rsid w:val="008977DE"/>
    <w:rsid w:val="00897A43"/>
    <w:rsid w:val="008A06FC"/>
    <w:rsid w:val="008A082E"/>
    <w:rsid w:val="008A0A8E"/>
    <w:rsid w:val="008A0D24"/>
    <w:rsid w:val="008A128E"/>
    <w:rsid w:val="008A12CB"/>
    <w:rsid w:val="008A158F"/>
    <w:rsid w:val="008A1984"/>
    <w:rsid w:val="008A1C3F"/>
    <w:rsid w:val="008A1C45"/>
    <w:rsid w:val="008A21A4"/>
    <w:rsid w:val="008A264B"/>
    <w:rsid w:val="008A2A37"/>
    <w:rsid w:val="008A2BAA"/>
    <w:rsid w:val="008A2F7B"/>
    <w:rsid w:val="008A30A8"/>
    <w:rsid w:val="008A354C"/>
    <w:rsid w:val="008A3D33"/>
    <w:rsid w:val="008A420A"/>
    <w:rsid w:val="008A42B6"/>
    <w:rsid w:val="008A47B3"/>
    <w:rsid w:val="008A4A3E"/>
    <w:rsid w:val="008A4B96"/>
    <w:rsid w:val="008A5387"/>
    <w:rsid w:val="008A54B2"/>
    <w:rsid w:val="008A5876"/>
    <w:rsid w:val="008A596C"/>
    <w:rsid w:val="008A65B4"/>
    <w:rsid w:val="008B0A60"/>
    <w:rsid w:val="008B1950"/>
    <w:rsid w:val="008B2047"/>
    <w:rsid w:val="008B3174"/>
    <w:rsid w:val="008B328D"/>
    <w:rsid w:val="008B3415"/>
    <w:rsid w:val="008B3979"/>
    <w:rsid w:val="008B3B8D"/>
    <w:rsid w:val="008B430B"/>
    <w:rsid w:val="008B4FE3"/>
    <w:rsid w:val="008B55DA"/>
    <w:rsid w:val="008B589D"/>
    <w:rsid w:val="008B5954"/>
    <w:rsid w:val="008B5996"/>
    <w:rsid w:val="008B5E37"/>
    <w:rsid w:val="008B6132"/>
    <w:rsid w:val="008B657F"/>
    <w:rsid w:val="008B7028"/>
    <w:rsid w:val="008B71EE"/>
    <w:rsid w:val="008B72C9"/>
    <w:rsid w:val="008C0234"/>
    <w:rsid w:val="008C051B"/>
    <w:rsid w:val="008C05C3"/>
    <w:rsid w:val="008C0ADD"/>
    <w:rsid w:val="008C0C6C"/>
    <w:rsid w:val="008C0F53"/>
    <w:rsid w:val="008C108C"/>
    <w:rsid w:val="008C1098"/>
    <w:rsid w:val="008C1AEB"/>
    <w:rsid w:val="008C1FC7"/>
    <w:rsid w:val="008C2AA0"/>
    <w:rsid w:val="008C2C05"/>
    <w:rsid w:val="008C2CF8"/>
    <w:rsid w:val="008C2DA7"/>
    <w:rsid w:val="008C2F2E"/>
    <w:rsid w:val="008C316E"/>
    <w:rsid w:val="008C3931"/>
    <w:rsid w:val="008C3F31"/>
    <w:rsid w:val="008C46CC"/>
    <w:rsid w:val="008C4744"/>
    <w:rsid w:val="008C5598"/>
    <w:rsid w:val="008C6789"/>
    <w:rsid w:val="008C6930"/>
    <w:rsid w:val="008C6940"/>
    <w:rsid w:val="008C69A9"/>
    <w:rsid w:val="008C6D39"/>
    <w:rsid w:val="008C727A"/>
    <w:rsid w:val="008C7315"/>
    <w:rsid w:val="008C75F9"/>
    <w:rsid w:val="008C7985"/>
    <w:rsid w:val="008C7F31"/>
    <w:rsid w:val="008D0193"/>
    <w:rsid w:val="008D08AB"/>
    <w:rsid w:val="008D08B5"/>
    <w:rsid w:val="008D0AAB"/>
    <w:rsid w:val="008D0F3A"/>
    <w:rsid w:val="008D1019"/>
    <w:rsid w:val="008D1408"/>
    <w:rsid w:val="008D18C9"/>
    <w:rsid w:val="008D205B"/>
    <w:rsid w:val="008D25D4"/>
    <w:rsid w:val="008D36DB"/>
    <w:rsid w:val="008D3812"/>
    <w:rsid w:val="008D3A31"/>
    <w:rsid w:val="008D3A39"/>
    <w:rsid w:val="008D3C52"/>
    <w:rsid w:val="008D3DFA"/>
    <w:rsid w:val="008D4489"/>
    <w:rsid w:val="008D4F60"/>
    <w:rsid w:val="008D537F"/>
    <w:rsid w:val="008D5394"/>
    <w:rsid w:val="008D5476"/>
    <w:rsid w:val="008D55A8"/>
    <w:rsid w:val="008D66A3"/>
    <w:rsid w:val="008D69D6"/>
    <w:rsid w:val="008D6A00"/>
    <w:rsid w:val="008D6DE2"/>
    <w:rsid w:val="008D71A8"/>
    <w:rsid w:val="008D7FF0"/>
    <w:rsid w:val="008E03C2"/>
    <w:rsid w:val="008E050C"/>
    <w:rsid w:val="008E056F"/>
    <w:rsid w:val="008E08E2"/>
    <w:rsid w:val="008E0CA0"/>
    <w:rsid w:val="008E0F9F"/>
    <w:rsid w:val="008E1190"/>
    <w:rsid w:val="008E1BFF"/>
    <w:rsid w:val="008E1CAE"/>
    <w:rsid w:val="008E1FD6"/>
    <w:rsid w:val="008E21D9"/>
    <w:rsid w:val="008E2454"/>
    <w:rsid w:val="008E2594"/>
    <w:rsid w:val="008E2996"/>
    <w:rsid w:val="008E2AE4"/>
    <w:rsid w:val="008E2CA0"/>
    <w:rsid w:val="008E2ED8"/>
    <w:rsid w:val="008E34E6"/>
    <w:rsid w:val="008E41FD"/>
    <w:rsid w:val="008E4C0B"/>
    <w:rsid w:val="008E5CDF"/>
    <w:rsid w:val="008E6173"/>
    <w:rsid w:val="008E6BEC"/>
    <w:rsid w:val="008E7202"/>
    <w:rsid w:val="008E7792"/>
    <w:rsid w:val="008E781D"/>
    <w:rsid w:val="008E798C"/>
    <w:rsid w:val="008E7C75"/>
    <w:rsid w:val="008F000C"/>
    <w:rsid w:val="008F047F"/>
    <w:rsid w:val="008F0C42"/>
    <w:rsid w:val="008F0FD2"/>
    <w:rsid w:val="008F0FF3"/>
    <w:rsid w:val="008F2064"/>
    <w:rsid w:val="008F2229"/>
    <w:rsid w:val="008F3FEC"/>
    <w:rsid w:val="008F4134"/>
    <w:rsid w:val="008F424B"/>
    <w:rsid w:val="008F523C"/>
    <w:rsid w:val="008F628C"/>
    <w:rsid w:val="008F6391"/>
    <w:rsid w:val="008F67B4"/>
    <w:rsid w:val="008F68E4"/>
    <w:rsid w:val="008F6B79"/>
    <w:rsid w:val="008F77E9"/>
    <w:rsid w:val="008F7A4F"/>
    <w:rsid w:val="0090048C"/>
    <w:rsid w:val="00900C5B"/>
    <w:rsid w:val="00901664"/>
    <w:rsid w:val="00902787"/>
    <w:rsid w:val="00903210"/>
    <w:rsid w:val="00903A89"/>
    <w:rsid w:val="0090487C"/>
    <w:rsid w:val="0090543C"/>
    <w:rsid w:val="009054D8"/>
    <w:rsid w:val="009054F7"/>
    <w:rsid w:val="009060D0"/>
    <w:rsid w:val="00906661"/>
    <w:rsid w:val="00906B46"/>
    <w:rsid w:val="00906C9E"/>
    <w:rsid w:val="0090780F"/>
    <w:rsid w:val="009101A0"/>
    <w:rsid w:val="0091044D"/>
    <w:rsid w:val="009113D5"/>
    <w:rsid w:val="00911722"/>
    <w:rsid w:val="00911ADD"/>
    <w:rsid w:val="00912967"/>
    <w:rsid w:val="00912F9B"/>
    <w:rsid w:val="00912FA5"/>
    <w:rsid w:val="009131E5"/>
    <w:rsid w:val="009135E5"/>
    <w:rsid w:val="009138BC"/>
    <w:rsid w:val="009141FE"/>
    <w:rsid w:val="0091436C"/>
    <w:rsid w:val="00914E0C"/>
    <w:rsid w:val="00915549"/>
    <w:rsid w:val="0091566D"/>
    <w:rsid w:val="00915E43"/>
    <w:rsid w:val="009161F2"/>
    <w:rsid w:val="00916AA7"/>
    <w:rsid w:val="00917FE4"/>
    <w:rsid w:val="009207B4"/>
    <w:rsid w:val="00920A7B"/>
    <w:rsid w:val="00921360"/>
    <w:rsid w:val="00921940"/>
    <w:rsid w:val="00922611"/>
    <w:rsid w:val="009231B8"/>
    <w:rsid w:val="0092339E"/>
    <w:rsid w:val="009233E3"/>
    <w:rsid w:val="00923F01"/>
    <w:rsid w:val="00923F66"/>
    <w:rsid w:val="00924081"/>
    <w:rsid w:val="00925750"/>
    <w:rsid w:val="009258DE"/>
    <w:rsid w:val="00925A3D"/>
    <w:rsid w:val="00926793"/>
    <w:rsid w:val="009268E7"/>
    <w:rsid w:val="00926D8E"/>
    <w:rsid w:val="009270C7"/>
    <w:rsid w:val="00927442"/>
    <w:rsid w:val="009276C8"/>
    <w:rsid w:val="00927937"/>
    <w:rsid w:val="00927982"/>
    <w:rsid w:val="00927999"/>
    <w:rsid w:val="009300C2"/>
    <w:rsid w:val="00930B25"/>
    <w:rsid w:val="00930CDC"/>
    <w:rsid w:val="0093154A"/>
    <w:rsid w:val="00931911"/>
    <w:rsid w:val="00931B84"/>
    <w:rsid w:val="009322F5"/>
    <w:rsid w:val="00932428"/>
    <w:rsid w:val="00932486"/>
    <w:rsid w:val="00932568"/>
    <w:rsid w:val="00932C81"/>
    <w:rsid w:val="00932EC6"/>
    <w:rsid w:val="0093302D"/>
    <w:rsid w:val="0093365D"/>
    <w:rsid w:val="00933E62"/>
    <w:rsid w:val="00934254"/>
    <w:rsid w:val="0093485A"/>
    <w:rsid w:val="009348B4"/>
    <w:rsid w:val="00935219"/>
    <w:rsid w:val="00935283"/>
    <w:rsid w:val="0093593A"/>
    <w:rsid w:val="00935F31"/>
    <w:rsid w:val="00936566"/>
    <w:rsid w:val="0093679F"/>
    <w:rsid w:val="009367A3"/>
    <w:rsid w:val="00936A5B"/>
    <w:rsid w:val="00936CB2"/>
    <w:rsid w:val="00936D9D"/>
    <w:rsid w:val="0093758E"/>
    <w:rsid w:val="0093764D"/>
    <w:rsid w:val="009377F5"/>
    <w:rsid w:val="00940416"/>
    <w:rsid w:val="009408B4"/>
    <w:rsid w:val="00940976"/>
    <w:rsid w:val="00941110"/>
    <w:rsid w:val="009412E8"/>
    <w:rsid w:val="00941692"/>
    <w:rsid w:val="00941DC1"/>
    <w:rsid w:val="00941E29"/>
    <w:rsid w:val="00942693"/>
    <w:rsid w:val="0094280F"/>
    <w:rsid w:val="00942EBD"/>
    <w:rsid w:val="0094300C"/>
    <w:rsid w:val="0094310C"/>
    <w:rsid w:val="009431B8"/>
    <w:rsid w:val="00944026"/>
    <w:rsid w:val="009445E7"/>
    <w:rsid w:val="009448CA"/>
    <w:rsid w:val="00945078"/>
    <w:rsid w:val="00945177"/>
    <w:rsid w:val="00945501"/>
    <w:rsid w:val="0094565D"/>
    <w:rsid w:val="00945A8C"/>
    <w:rsid w:val="00945EBA"/>
    <w:rsid w:val="00946C10"/>
    <w:rsid w:val="00947AC6"/>
    <w:rsid w:val="00950564"/>
    <w:rsid w:val="00950CC3"/>
    <w:rsid w:val="0095119A"/>
    <w:rsid w:val="00951597"/>
    <w:rsid w:val="00951623"/>
    <w:rsid w:val="0095182B"/>
    <w:rsid w:val="00951AD6"/>
    <w:rsid w:val="0095269E"/>
    <w:rsid w:val="00952BDE"/>
    <w:rsid w:val="0095531B"/>
    <w:rsid w:val="009554CA"/>
    <w:rsid w:val="0095641D"/>
    <w:rsid w:val="00956C63"/>
    <w:rsid w:val="00957453"/>
    <w:rsid w:val="00957466"/>
    <w:rsid w:val="009576AA"/>
    <w:rsid w:val="00957AF2"/>
    <w:rsid w:val="00957C20"/>
    <w:rsid w:val="00960179"/>
    <w:rsid w:val="009607F6"/>
    <w:rsid w:val="00960F4D"/>
    <w:rsid w:val="0096107E"/>
    <w:rsid w:val="0096131F"/>
    <w:rsid w:val="00961567"/>
    <w:rsid w:val="00961A39"/>
    <w:rsid w:val="00961B0F"/>
    <w:rsid w:val="00961DF8"/>
    <w:rsid w:val="00962F66"/>
    <w:rsid w:val="0096337D"/>
    <w:rsid w:val="00964AF0"/>
    <w:rsid w:val="00964B2E"/>
    <w:rsid w:val="00964E1F"/>
    <w:rsid w:val="009658E6"/>
    <w:rsid w:val="00965BCB"/>
    <w:rsid w:val="00966394"/>
    <w:rsid w:val="0096639F"/>
    <w:rsid w:val="0096648E"/>
    <w:rsid w:val="0096720C"/>
    <w:rsid w:val="00967548"/>
    <w:rsid w:val="00970251"/>
    <w:rsid w:val="00970552"/>
    <w:rsid w:val="009706CA"/>
    <w:rsid w:val="00970808"/>
    <w:rsid w:val="00970A88"/>
    <w:rsid w:val="00970FF9"/>
    <w:rsid w:val="00971722"/>
    <w:rsid w:val="00971E90"/>
    <w:rsid w:val="00971F83"/>
    <w:rsid w:val="00971FB3"/>
    <w:rsid w:val="00972694"/>
    <w:rsid w:val="00973A36"/>
    <w:rsid w:val="0097444F"/>
    <w:rsid w:val="009744BD"/>
    <w:rsid w:val="00974BCF"/>
    <w:rsid w:val="009757C9"/>
    <w:rsid w:val="0097587B"/>
    <w:rsid w:val="00976416"/>
    <w:rsid w:val="0097676B"/>
    <w:rsid w:val="0097690C"/>
    <w:rsid w:val="009772F0"/>
    <w:rsid w:val="00977926"/>
    <w:rsid w:val="0097797A"/>
    <w:rsid w:val="00977A87"/>
    <w:rsid w:val="0098060F"/>
    <w:rsid w:val="00981347"/>
    <w:rsid w:val="0098147E"/>
    <w:rsid w:val="00981506"/>
    <w:rsid w:val="0098195A"/>
    <w:rsid w:val="009819E8"/>
    <w:rsid w:val="00981B87"/>
    <w:rsid w:val="00982252"/>
    <w:rsid w:val="009823B3"/>
    <w:rsid w:val="00983348"/>
    <w:rsid w:val="00983D1C"/>
    <w:rsid w:val="00983D9D"/>
    <w:rsid w:val="00984626"/>
    <w:rsid w:val="0098534A"/>
    <w:rsid w:val="009854CE"/>
    <w:rsid w:val="009854D2"/>
    <w:rsid w:val="00985878"/>
    <w:rsid w:val="0098592F"/>
    <w:rsid w:val="00985C31"/>
    <w:rsid w:val="009862AC"/>
    <w:rsid w:val="00986D1C"/>
    <w:rsid w:val="009873E1"/>
    <w:rsid w:val="009878B2"/>
    <w:rsid w:val="009878BC"/>
    <w:rsid w:val="00987B96"/>
    <w:rsid w:val="00990F38"/>
    <w:rsid w:val="00991040"/>
    <w:rsid w:val="00991159"/>
    <w:rsid w:val="00991C2F"/>
    <w:rsid w:val="00992BAA"/>
    <w:rsid w:val="00992CDD"/>
    <w:rsid w:val="00993E30"/>
    <w:rsid w:val="00993FCC"/>
    <w:rsid w:val="009944BD"/>
    <w:rsid w:val="009945AD"/>
    <w:rsid w:val="00994955"/>
    <w:rsid w:val="00994AEF"/>
    <w:rsid w:val="00994E31"/>
    <w:rsid w:val="0099512B"/>
    <w:rsid w:val="0099516D"/>
    <w:rsid w:val="009951E5"/>
    <w:rsid w:val="009953DA"/>
    <w:rsid w:val="00995BA9"/>
    <w:rsid w:val="00995E9D"/>
    <w:rsid w:val="009963DB"/>
    <w:rsid w:val="00996D57"/>
    <w:rsid w:val="00997A4E"/>
    <w:rsid w:val="00997B1B"/>
    <w:rsid w:val="00997B6D"/>
    <w:rsid w:val="00997B73"/>
    <w:rsid w:val="00997C37"/>
    <w:rsid w:val="009A03BD"/>
    <w:rsid w:val="009A0DE2"/>
    <w:rsid w:val="009A1178"/>
    <w:rsid w:val="009A14A6"/>
    <w:rsid w:val="009A1A7C"/>
    <w:rsid w:val="009A1E87"/>
    <w:rsid w:val="009A2552"/>
    <w:rsid w:val="009A27FA"/>
    <w:rsid w:val="009A289F"/>
    <w:rsid w:val="009A2ADA"/>
    <w:rsid w:val="009A2B0B"/>
    <w:rsid w:val="009A2C10"/>
    <w:rsid w:val="009A2D18"/>
    <w:rsid w:val="009A3372"/>
    <w:rsid w:val="009A38D7"/>
    <w:rsid w:val="009A3DDD"/>
    <w:rsid w:val="009A5731"/>
    <w:rsid w:val="009A64E8"/>
    <w:rsid w:val="009A6C19"/>
    <w:rsid w:val="009A6D02"/>
    <w:rsid w:val="009A73EA"/>
    <w:rsid w:val="009A75FF"/>
    <w:rsid w:val="009A7982"/>
    <w:rsid w:val="009A7B6F"/>
    <w:rsid w:val="009A7DD4"/>
    <w:rsid w:val="009A7E21"/>
    <w:rsid w:val="009A7FDE"/>
    <w:rsid w:val="009B0492"/>
    <w:rsid w:val="009B06BF"/>
    <w:rsid w:val="009B11F1"/>
    <w:rsid w:val="009B1B50"/>
    <w:rsid w:val="009B1C08"/>
    <w:rsid w:val="009B1DFA"/>
    <w:rsid w:val="009B2276"/>
    <w:rsid w:val="009B2710"/>
    <w:rsid w:val="009B279E"/>
    <w:rsid w:val="009B27E4"/>
    <w:rsid w:val="009B32F7"/>
    <w:rsid w:val="009B36BF"/>
    <w:rsid w:val="009B3BFF"/>
    <w:rsid w:val="009B4C85"/>
    <w:rsid w:val="009B4CD4"/>
    <w:rsid w:val="009B5247"/>
    <w:rsid w:val="009B5F62"/>
    <w:rsid w:val="009B6845"/>
    <w:rsid w:val="009B68C1"/>
    <w:rsid w:val="009B69B6"/>
    <w:rsid w:val="009B6DBB"/>
    <w:rsid w:val="009B7D20"/>
    <w:rsid w:val="009C0034"/>
    <w:rsid w:val="009C11A2"/>
    <w:rsid w:val="009C1B7F"/>
    <w:rsid w:val="009C27EC"/>
    <w:rsid w:val="009C2BF2"/>
    <w:rsid w:val="009C3193"/>
    <w:rsid w:val="009C36E6"/>
    <w:rsid w:val="009C40D0"/>
    <w:rsid w:val="009C46A3"/>
    <w:rsid w:val="009C46C3"/>
    <w:rsid w:val="009C4906"/>
    <w:rsid w:val="009C4D5D"/>
    <w:rsid w:val="009C51F6"/>
    <w:rsid w:val="009C5512"/>
    <w:rsid w:val="009C5CE8"/>
    <w:rsid w:val="009C5E59"/>
    <w:rsid w:val="009C62A4"/>
    <w:rsid w:val="009C6AC8"/>
    <w:rsid w:val="009C6EAE"/>
    <w:rsid w:val="009C718D"/>
    <w:rsid w:val="009C72C5"/>
    <w:rsid w:val="009C7DC9"/>
    <w:rsid w:val="009D08CE"/>
    <w:rsid w:val="009D0A51"/>
    <w:rsid w:val="009D129F"/>
    <w:rsid w:val="009D1D53"/>
    <w:rsid w:val="009D1F79"/>
    <w:rsid w:val="009D232B"/>
    <w:rsid w:val="009D2593"/>
    <w:rsid w:val="009D25D3"/>
    <w:rsid w:val="009D29D8"/>
    <w:rsid w:val="009D2AAC"/>
    <w:rsid w:val="009D2DBA"/>
    <w:rsid w:val="009D2E6E"/>
    <w:rsid w:val="009D2E6F"/>
    <w:rsid w:val="009D2F68"/>
    <w:rsid w:val="009D4085"/>
    <w:rsid w:val="009D42A3"/>
    <w:rsid w:val="009D4481"/>
    <w:rsid w:val="009D551A"/>
    <w:rsid w:val="009D556E"/>
    <w:rsid w:val="009D5EC6"/>
    <w:rsid w:val="009D62B2"/>
    <w:rsid w:val="009D6FEB"/>
    <w:rsid w:val="009D728B"/>
    <w:rsid w:val="009D77AB"/>
    <w:rsid w:val="009D7F63"/>
    <w:rsid w:val="009E0AED"/>
    <w:rsid w:val="009E0D5D"/>
    <w:rsid w:val="009E11C2"/>
    <w:rsid w:val="009E151B"/>
    <w:rsid w:val="009E1606"/>
    <w:rsid w:val="009E189A"/>
    <w:rsid w:val="009E1E89"/>
    <w:rsid w:val="009E2F0F"/>
    <w:rsid w:val="009E3539"/>
    <w:rsid w:val="009E364E"/>
    <w:rsid w:val="009E3A1C"/>
    <w:rsid w:val="009E4B17"/>
    <w:rsid w:val="009E5209"/>
    <w:rsid w:val="009E535C"/>
    <w:rsid w:val="009E565E"/>
    <w:rsid w:val="009E6F7F"/>
    <w:rsid w:val="009E71CE"/>
    <w:rsid w:val="009E72D6"/>
    <w:rsid w:val="009E791D"/>
    <w:rsid w:val="009E7AB2"/>
    <w:rsid w:val="009E7BA4"/>
    <w:rsid w:val="009E7F9E"/>
    <w:rsid w:val="009F0F74"/>
    <w:rsid w:val="009F1153"/>
    <w:rsid w:val="009F12AC"/>
    <w:rsid w:val="009F14B0"/>
    <w:rsid w:val="009F1571"/>
    <w:rsid w:val="009F1C48"/>
    <w:rsid w:val="009F2707"/>
    <w:rsid w:val="009F2791"/>
    <w:rsid w:val="009F29C1"/>
    <w:rsid w:val="009F31F2"/>
    <w:rsid w:val="009F3661"/>
    <w:rsid w:val="009F3C21"/>
    <w:rsid w:val="009F3C53"/>
    <w:rsid w:val="009F4060"/>
    <w:rsid w:val="009F450F"/>
    <w:rsid w:val="009F4E17"/>
    <w:rsid w:val="009F51E1"/>
    <w:rsid w:val="009F5AF8"/>
    <w:rsid w:val="009F5E4A"/>
    <w:rsid w:val="009F74A5"/>
    <w:rsid w:val="009F75EF"/>
    <w:rsid w:val="009F798F"/>
    <w:rsid w:val="009F7A0A"/>
    <w:rsid w:val="009F7AF3"/>
    <w:rsid w:val="00A00157"/>
    <w:rsid w:val="00A006E0"/>
    <w:rsid w:val="00A00718"/>
    <w:rsid w:val="00A00ECA"/>
    <w:rsid w:val="00A00FED"/>
    <w:rsid w:val="00A01498"/>
    <w:rsid w:val="00A0185F"/>
    <w:rsid w:val="00A019A6"/>
    <w:rsid w:val="00A02342"/>
    <w:rsid w:val="00A0244C"/>
    <w:rsid w:val="00A02609"/>
    <w:rsid w:val="00A02B27"/>
    <w:rsid w:val="00A02EA0"/>
    <w:rsid w:val="00A02FF0"/>
    <w:rsid w:val="00A032C4"/>
    <w:rsid w:val="00A03EC3"/>
    <w:rsid w:val="00A0428E"/>
    <w:rsid w:val="00A052AB"/>
    <w:rsid w:val="00A0532D"/>
    <w:rsid w:val="00A0565E"/>
    <w:rsid w:val="00A057F1"/>
    <w:rsid w:val="00A0584C"/>
    <w:rsid w:val="00A0602A"/>
    <w:rsid w:val="00A06BD8"/>
    <w:rsid w:val="00A06EED"/>
    <w:rsid w:val="00A06FE6"/>
    <w:rsid w:val="00A07348"/>
    <w:rsid w:val="00A07BD2"/>
    <w:rsid w:val="00A07FDB"/>
    <w:rsid w:val="00A11153"/>
    <w:rsid w:val="00A11231"/>
    <w:rsid w:val="00A1126E"/>
    <w:rsid w:val="00A114BC"/>
    <w:rsid w:val="00A1199C"/>
    <w:rsid w:val="00A11C6C"/>
    <w:rsid w:val="00A1231A"/>
    <w:rsid w:val="00A1239A"/>
    <w:rsid w:val="00A12940"/>
    <w:rsid w:val="00A12EB9"/>
    <w:rsid w:val="00A13258"/>
    <w:rsid w:val="00A13C36"/>
    <w:rsid w:val="00A13C60"/>
    <w:rsid w:val="00A14E98"/>
    <w:rsid w:val="00A1502C"/>
    <w:rsid w:val="00A1587E"/>
    <w:rsid w:val="00A15C60"/>
    <w:rsid w:val="00A165A9"/>
    <w:rsid w:val="00A1668D"/>
    <w:rsid w:val="00A16699"/>
    <w:rsid w:val="00A1679E"/>
    <w:rsid w:val="00A16B24"/>
    <w:rsid w:val="00A16D4D"/>
    <w:rsid w:val="00A17465"/>
    <w:rsid w:val="00A17C90"/>
    <w:rsid w:val="00A20045"/>
    <w:rsid w:val="00A201BA"/>
    <w:rsid w:val="00A205D9"/>
    <w:rsid w:val="00A2096F"/>
    <w:rsid w:val="00A20A05"/>
    <w:rsid w:val="00A2106A"/>
    <w:rsid w:val="00A2173D"/>
    <w:rsid w:val="00A21F09"/>
    <w:rsid w:val="00A22084"/>
    <w:rsid w:val="00A22109"/>
    <w:rsid w:val="00A2281D"/>
    <w:rsid w:val="00A23081"/>
    <w:rsid w:val="00A238D2"/>
    <w:rsid w:val="00A23B7D"/>
    <w:rsid w:val="00A24838"/>
    <w:rsid w:val="00A249F2"/>
    <w:rsid w:val="00A24C46"/>
    <w:rsid w:val="00A24F49"/>
    <w:rsid w:val="00A252DF"/>
    <w:rsid w:val="00A253F2"/>
    <w:rsid w:val="00A257F0"/>
    <w:rsid w:val="00A26124"/>
    <w:rsid w:val="00A2682C"/>
    <w:rsid w:val="00A26AD2"/>
    <w:rsid w:val="00A26C13"/>
    <w:rsid w:val="00A27123"/>
    <w:rsid w:val="00A30381"/>
    <w:rsid w:val="00A30AC7"/>
    <w:rsid w:val="00A30C26"/>
    <w:rsid w:val="00A30E65"/>
    <w:rsid w:val="00A30E73"/>
    <w:rsid w:val="00A31091"/>
    <w:rsid w:val="00A316E2"/>
    <w:rsid w:val="00A31873"/>
    <w:rsid w:val="00A319C8"/>
    <w:rsid w:val="00A31BE0"/>
    <w:rsid w:val="00A31D7B"/>
    <w:rsid w:val="00A31F9C"/>
    <w:rsid w:val="00A325DC"/>
    <w:rsid w:val="00A3278A"/>
    <w:rsid w:val="00A3331A"/>
    <w:rsid w:val="00A33827"/>
    <w:rsid w:val="00A33CAD"/>
    <w:rsid w:val="00A345E9"/>
    <w:rsid w:val="00A3593A"/>
    <w:rsid w:val="00A35F6D"/>
    <w:rsid w:val="00A36066"/>
    <w:rsid w:val="00A36CE4"/>
    <w:rsid w:val="00A36EC3"/>
    <w:rsid w:val="00A36F10"/>
    <w:rsid w:val="00A37166"/>
    <w:rsid w:val="00A37213"/>
    <w:rsid w:val="00A374FF"/>
    <w:rsid w:val="00A37DDD"/>
    <w:rsid w:val="00A37FA0"/>
    <w:rsid w:val="00A37FA1"/>
    <w:rsid w:val="00A40057"/>
    <w:rsid w:val="00A4054C"/>
    <w:rsid w:val="00A407A1"/>
    <w:rsid w:val="00A407C5"/>
    <w:rsid w:val="00A40A02"/>
    <w:rsid w:val="00A40EA0"/>
    <w:rsid w:val="00A40EC6"/>
    <w:rsid w:val="00A40FBA"/>
    <w:rsid w:val="00A41919"/>
    <w:rsid w:val="00A4199D"/>
    <w:rsid w:val="00A41B42"/>
    <w:rsid w:val="00A42282"/>
    <w:rsid w:val="00A4248C"/>
    <w:rsid w:val="00A4294D"/>
    <w:rsid w:val="00A43032"/>
    <w:rsid w:val="00A43939"/>
    <w:rsid w:val="00A4418C"/>
    <w:rsid w:val="00A44F6B"/>
    <w:rsid w:val="00A45489"/>
    <w:rsid w:val="00A4620C"/>
    <w:rsid w:val="00A46569"/>
    <w:rsid w:val="00A4697A"/>
    <w:rsid w:val="00A4699A"/>
    <w:rsid w:val="00A46DC8"/>
    <w:rsid w:val="00A477D7"/>
    <w:rsid w:val="00A47BBA"/>
    <w:rsid w:val="00A502D8"/>
    <w:rsid w:val="00A50364"/>
    <w:rsid w:val="00A50617"/>
    <w:rsid w:val="00A50680"/>
    <w:rsid w:val="00A50C78"/>
    <w:rsid w:val="00A50D54"/>
    <w:rsid w:val="00A51055"/>
    <w:rsid w:val="00A5221B"/>
    <w:rsid w:val="00A52840"/>
    <w:rsid w:val="00A52A21"/>
    <w:rsid w:val="00A52C36"/>
    <w:rsid w:val="00A531E2"/>
    <w:rsid w:val="00A532F3"/>
    <w:rsid w:val="00A53DFA"/>
    <w:rsid w:val="00A53E73"/>
    <w:rsid w:val="00A53E94"/>
    <w:rsid w:val="00A54A30"/>
    <w:rsid w:val="00A55313"/>
    <w:rsid w:val="00A5560B"/>
    <w:rsid w:val="00A563A9"/>
    <w:rsid w:val="00A563FA"/>
    <w:rsid w:val="00A56A08"/>
    <w:rsid w:val="00A56C6A"/>
    <w:rsid w:val="00A57BC7"/>
    <w:rsid w:val="00A6055D"/>
    <w:rsid w:val="00A60807"/>
    <w:rsid w:val="00A60B89"/>
    <w:rsid w:val="00A60D6A"/>
    <w:rsid w:val="00A60E48"/>
    <w:rsid w:val="00A60F7D"/>
    <w:rsid w:val="00A6244F"/>
    <w:rsid w:val="00A62807"/>
    <w:rsid w:val="00A628A8"/>
    <w:rsid w:val="00A62A53"/>
    <w:rsid w:val="00A62B1D"/>
    <w:rsid w:val="00A62DE1"/>
    <w:rsid w:val="00A632E4"/>
    <w:rsid w:val="00A63670"/>
    <w:rsid w:val="00A638FF"/>
    <w:rsid w:val="00A64020"/>
    <w:rsid w:val="00A64B53"/>
    <w:rsid w:val="00A64D74"/>
    <w:rsid w:val="00A64FF5"/>
    <w:rsid w:val="00A650C5"/>
    <w:rsid w:val="00A653EA"/>
    <w:rsid w:val="00A655F8"/>
    <w:rsid w:val="00A656A1"/>
    <w:rsid w:val="00A65C17"/>
    <w:rsid w:val="00A65CA3"/>
    <w:rsid w:val="00A662DB"/>
    <w:rsid w:val="00A66818"/>
    <w:rsid w:val="00A673F1"/>
    <w:rsid w:val="00A67428"/>
    <w:rsid w:val="00A701E7"/>
    <w:rsid w:val="00A7042C"/>
    <w:rsid w:val="00A7051A"/>
    <w:rsid w:val="00A71082"/>
    <w:rsid w:val="00A7122C"/>
    <w:rsid w:val="00A71C4E"/>
    <w:rsid w:val="00A7207C"/>
    <w:rsid w:val="00A725CB"/>
    <w:rsid w:val="00A725F4"/>
    <w:rsid w:val="00A7327C"/>
    <w:rsid w:val="00A736CA"/>
    <w:rsid w:val="00A73E21"/>
    <w:rsid w:val="00A74764"/>
    <w:rsid w:val="00A7605F"/>
    <w:rsid w:val="00A7626A"/>
    <w:rsid w:val="00A76845"/>
    <w:rsid w:val="00A769EC"/>
    <w:rsid w:val="00A77381"/>
    <w:rsid w:val="00A7757E"/>
    <w:rsid w:val="00A77F38"/>
    <w:rsid w:val="00A8022E"/>
    <w:rsid w:val="00A8024E"/>
    <w:rsid w:val="00A809DE"/>
    <w:rsid w:val="00A80D36"/>
    <w:rsid w:val="00A8199B"/>
    <w:rsid w:val="00A81D33"/>
    <w:rsid w:val="00A81DEB"/>
    <w:rsid w:val="00A81F91"/>
    <w:rsid w:val="00A8209D"/>
    <w:rsid w:val="00A82678"/>
    <w:rsid w:val="00A83803"/>
    <w:rsid w:val="00A84013"/>
    <w:rsid w:val="00A8412B"/>
    <w:rsid w:val="00A844FA"/>
    <w:rsid w:val="00A84516"/>
    <w:rsid w:val="00A84EB5"/>
    <w:rsid w:val="00A85116"/>
    <w:rsid w:val="00A867F6"/>
    <w:rsid w:val="00A868EE"/>
    <w:rsid w:val="00A86E95"/>
    <w:rsid w:val="00A872D8"/>
    <w:rsid w:val="00A876C6"/>
    <w:rsid w:val="00A877FA"/>
    <w:rsid w:val="00A87B69"/>
    <w:rsid w:val="00A87BD7"/>
    <w:rsid w:val="00A87D6B"/>
    <w:rsid w:val="00A901B2"/>
    <w:rsid w:val="00A90E5D"/>
    <w:rsid w:val="00A9101E"/>
    <w:rsid w:val="00A91147"/>
    <w:rsid w:val="00A91B33"/>
    <w:rsid w:val="00A91E96"/>
    <w:rsid w:val="00A9215E"/>
    <w:rsid w:val="00A92ED1"/>
    <w:rsid w:val="00A938DD"/>
    <w:rsid w:val="00A93C20"/>
    <w:rsid w:val="00A94C1D"/>
    <w:rsid w:val="00A95409"/>
    <w:rsid w:val="00A955B1"/>
    <w:rsid w:val="00A9582F"/>
    <w:rsid w:val="00A95CE3"/>
    <w:rsid w:val="00A95D61"/>
    <w:rsid w:val="00A95DD3"/>
    <w:rsid w:val="00A96058"/>
    <w:rsid w:val="00A9757D"/>
    <w:rsid w:val="00A97AC6"/>
    <w:rsid w:val="00AA008D"/>
    <w:rsid w:val="00AA02FD"/>
    <w:rsid w:val="00AA0399"/>
    <w:rsid w:val="00AA0AF9"/>
    <w:rsid w:val="00AA0D7D"/>
    <w:rsid w:val="00AA11A6"/>
    <w:rsid w:val="00AA3432"/>
    <w:rsid w:val="00AA3848"/>
    <w:rsid w:val="00AA39C0"/>
    <w:rsid w:val="00AA443E"/>
    <w:rsid w:val="00AA484C"/>
    <w:rsid w:val="00AA4895"/>
    <w:rsid w:val="00AA5DF2"/>
    <w:rsid w:val="00AA60B2"/>
    <w:rsid w:val="00AA634F"/>
    <w:rsid w:val="00AA661E"/>
    <w:rsid w:val="00AA6781"/>
    <w:rsid w:val="00AA687D"/>
    <w:rsid w:val="00AA6891"/>
    <w:rsid w:val="00AA68F5"/>
    <w:rsid w:val="00AA6975"/>
    <w:rsid w:val="00AA6A29"/>
    <w:rsid w:val="00AA6D56"/>
    <w:rsid w:val="00AA7658"/>
    <w:rsid w:val="00AA7D18"/>
    <w:rsid w:val="00AB21A0"/>
    <w:rsid w:val="00AB28B2"/>
    <w:rsid w:val="00AB2AC3"/>
    <w:rsid w:val="00AB36ED"/>
    <w:rsid w:val="00AB4582"/>
    <w:rsid w:val="00AB4C17"/>
    <w:rsid w:val="00AB4F0E"/>
    <w:rsid w:val="00AB5766"/>
    <w:rsid w:val="00AB57A3"/>
    <w:rsid w:val="00AB5970"/>
    <w:rsid w:val="00AB5D59"/>
    <w:rsid w:val="00AB5FDD"/>
    <w:rsid w:val="00AB67D1"/>
    <w:rsid w:val="00AB6C28"/>
    <w:rsid w:val="00AB7188"/>
    <w:rsid w:val="00AB732F"/>
    <w:rsid w:val="00AB7851"/>
    <w:rsid w:val="00AB7A70"/>
    <w:rsid w:val="00AB7DF3"/>
    <w:rsid w:val="00AC058E"/>
    <w:rsid w:val="00AC0DF1"/>
    <w:rsid w:val="00AC181F"/>
    <w:rsid w:val="00AC1841"/>
    <w:rsid w:val="00AC1A23"/>
    <w:rsid w:val="00AC2402"/>
    <w:rsid w:val="00AC247A"/>
    <w:rsid w:val="00AC3125"/>
    <w:rsid w:val="00AC3917"/>
    <w:rsid w:val="00AC3B82"/>
    <w:rsid w:val="00AC4282"/>
    <w:rsid w:val="00AC506F"/>
    <w:rsid w:val="00AC525F"/>
    <w:rsid w:val="00AC56B1"/>
    <w:rsid w:val="00AC57C7"/>
    <w:rsid w:val="00AC59BA"/>
    <w:rsid w:val="00AC5B72"/>
    <w:rsid w:val="00AC68D4"/>
    <w:rsid w:val="00AC6CEE"/>
    <w:rsid w:val="00AC6D77"/>
    <w:rsid w:val="00AC6D8E"/>
    <w:rsid w:val="00AC6DD2"/>
    <w:rsid w:val="00AC6F53"/>
    <w:rsid w:val="00AC7D36"/>
    <w:rsid w:val="00AD0458"/>
    <w:rsid w:val="00AD0812"/>
    <w:rsid w:val="00AD0E07"/>
    <w:rsid w:val="00AD0E9B"/>
    <w:rsid w:val="00AD13AC"/>
    <w:rsid w:val="00AD195E"/>
    <w:rsid w:val="00AD1F86"/>
    <w:rsid w:val="00AD2257"/>
    <w:rsid w:val="00AD2258"/>
    <w:rsid w:val="00AD241E"/>
    <w:rsid w:val="00AD2B0A"/>
    <w:rsid w:val="00AD2D3F"/>
    <w:rsid w:val="00AD4047"/>
    <w:rsid w:val="00AD4579"/>
    <w:rsid w:val="00AD4627"/>
    <w:rsid w:val="00AD5546"/>
    <w:rsid w:val="00AD5578"/>
    <w:rsid w:val="00AD57C2"/>
    <w:rsid w:val="00AD651C"/>
    <w:rsid w:val="00AD653A"/>
    <w:rsid w:val="00AD65F7"/>
    <w:rsid w:val="00AD6799"/>
    <w:rsid w:val="00AD6C26"/>
    <w:rsid w:val="00AD7347"/>
    <w:rsid w:val="00AD77C9"/>
    <w:rsid w:val="00AE0025"/>
    <w:rsid w:val="00AE07E9"/>
    <w:rsid w:val="00AE0C63"/>
    <w:rsid w:val="00AE18F0"/>
    <w:rsid w:val="00AE2D5F"/>
    <w:rsid w:val="00AE3057"/>
    <w:rsid w:val="00AE332F"/>
    <w:rsid w:val="00AE4395"/>
    <w:rsid w:val="00AE4EF6"/>
    <w:rsid w:val="00AE53BB"/>
    <w:rsid w:val="00AE5934"/>
    <w:rsid w:val="00AE6992"/>
    <w:rsid w:val="00AE7B02"/>
    <w:rsid w:val="00AF00B1"/>
    <w:rsid w:val="00AF03C4"/>
    <w:rsid w:val="00AF0E8F"/>
    <w:rsid w:val="00AF145C"/>
    <w:rsid w:val="00AF1471"/>
    <w:rsid w:val="00AF15BA"/>
    <w:rsid w:val="00AF1674"/>
    <w:rsid w:val="00AF1807"/>
    <w:rsid w:val="00AF295A"/>
    <w:rsid w:val="00AF2C21"/>
    <w:rsid w:val="00AF2CD2"/>
    <w:rsid w:val="00AF33C5"/>
    <w:rsid w:val="00AF3A9A"/>
    <w:rsid w:val="00AF3AFB"/>
    <w:rsid w:val="00AF401D"/>
    <w:rsid w:val="00AF442F"/>
    <w:rsid w:val="00AF502E"/>
    <w:rsid w:val="00AF5400"/>
    <w:rsid w:val="00AF5611"/>
    <w:rsid w:val="00AF5C8F"/>
    <w:rsid w:val="00AF631D"/>
    <w:rsid w:val="00AF6404"/>
    <w:rsid w:val="00AF6866"/>
    <w:rsid w:val="00AF7124"/>
    <w:rsid w:val="00AF7246"/>
    <w:rsid w:val="00AF73D9"/>
    <w:rsid w:val="00AF7531"/>
    <w:rsid w:val="00B0005C"/>
    <w:rsid w:val="00B00461"/>
    <w:rsid w:val="00B00AB7"/>
    <w:rsid w:val="00B00AF1"/>
    <w:rsid w:val="00B010CC"/>
    <w:rsid w:val="00B01F31"/>
    <w:rsid w:val="00B02022"/>
    <w:rsid w:val="00B02973"/>
    <w:rsid w:val="00B0349A"/>
    <w:rsid w:val="00B03D6D"/>
    <w:rsid w:val="00B04EF0"/>
    <w:rsid w:val="00B04F2F"/>
    <w:rsid w:val="00B05039"/>
    <w:rsid w:val="00B054E3"/>
    <w:rsid w:val="00B056E3"/>
    <w:rsid w:val="00B067CA"/>
    <w:rsid w:val="00B06F88"/>
    <w:rsid w:val="00B071B3"/>
    <w:rsid w:val="00B07462"/>
    <w:rsid w:val="00B0748C"/>
    <w:rsid w:val="00B074D3"/>
    <w:rsid w:val="00B10693"/>
    <w:rsid w:val="00B10791"/>
    <w:rsid w:val="00B108E6"/>
    <w:rsid w:val="00B10980"/>
    <w:rsid w:val="00B10E8D"/>
    <w:rsid w:val="00B1100C"/>
    <w:rsid w:val="00B113F6"/>
    <w:rsid w:val="00B1230D"/>
    <w:rsid w:val="00B12340"/>
    <w:rsid w:val="00B13175"/>
    <w:rsid w:val="00B135C7"/>
    <w:rsid w:val="00B13D71"/>
    <w:rsid w:val="00B13E71"/>
    <w:rsid w:val="00B14141"/>
    <w:rsid w:val="00B14713"/>
    <w:rsid w:val="00B147F5"/>
    <w:rsid w:val="00B14FF5"/>
    <w:rsid w:val="00B15E27"/>
    <w:rsid w:val="00B16333"/>
    <w:rsid w:val="00B16401"/>
    <w:rsid w:val="00B16428"/>
    <w:rsid w:val="00B16752"/>
    <w:rsid w:val="00B16E96"/>
    <w:rsid w:val="00B1790B"/>
    <w:rsid w:val="00B20184"/>
    <w:rsid w:val="00B206F7"/>
    <w:rsid w:val="00B20AB3"/>
    <w:rsid w:val="00B21595"/>
    <w:rsid w:val="00B217B4"/>
    <w:rsid w:val="00B21F64"/>
    <w:rsid w:val="00B237B4"/>
    <w:rsid w:val="00B23AC6"/>
    <w:rsid w:val="00B24291"/>
    <w:rsid w:val="00B246E9"/>
    <w:rsid w:val="00B2495B"/>
    <w:rsid w:val="00B24B7F"/>
    <w:rsid w:val="00B24C4D"/>
    <w:rsid w:val="00B24E55"/>
    <w:rsid w:val="00B25282"/>
    <w:rsid w:val="00B25641"/>
    <w:rsid w:val="00B25A40"/>
    <w:rsid w:val="00B25A50"/>
    <w:rsid w:val="00B264D5"/>
    <w:rsid w:val="00B2695A"/>
    <w:rsid w:val="00B26CEB"/>
    <w:rsid w:val="00B26FB2"/>
    <w:rsid w:val="00B27CF1"/>
    <w:rsid w:val="00B3017A"/>
    <w:rsid w:val="00B3036F"/>
    <w:rsid w:val="00B303BA"/>
    <w:rsid w:val="00B30816"/>
    <w:rsid w:val="00B31267"/>
    <w:rsid w:val="00B31272"/>
    <w:rsid w:val="00B32647"/>
    <w:rsid w:val="00B3290B"/>
    <w:rsid w:val="00B32F2A"/>
    <w:rsid w:val="00B32FB6"/>
    <w:rsid w:val="00B330C2"/>
    <w:rsid w:val="00B33611"/>
    <w:rsid w:val="00B336B3"/>
    <w:rsid w:val="00B33D2B"/>
    <w:rsid w:val="00B33FA3"/>
    <w:rsid w:val="00B34216"/>
    <w:rsid w:val="00B34566"/>
    <w:rsid w:val="00B347BF"/>
    <w:rsid w:val="00B34949"/>
    <w:rsid w:val="00B35023"/>
    <w:rsid w:val="00B3588B"/>
    <w:rsid w:val="00B360D2"/>
    <w:rsid w:val="00B36746"/>
    <w:rsid w:val="00B36793"/>
    <w:rsid w:val="00B36BF9"/>
    <w:rsid w:val="00B36DD6"/>
    <w:rsid w:val="00B37087"/>
    <w:rsid w:val="00B3753E"/>
    <w:rsid w:val="00B37992"/>
    <w:rsid w:val="00B37BCD"/>
    <w:rsid w:val="00B403B8"/>
    <w:rsid w:val="00B4040F"/>
    <w:rsid w:val="00B4350C"/>
    <w:rsid w:val="00B43B9E"/>
    <w:rsid w:val="00B43F46"/>
    <w:rsid w:val="00B43F8F"/>
    <w:rsid w:val="00B44203"/>
    <w:rsid w:val="00B45295"/>
    <w:rsid w:val="00B45694"/>
    <w:rsid w:val="00B456BB"/>
    <w:rsid w:val="00B45A91"/>
    <w:rsid w:val="00B45DEB"/>
    <w:rsid w:val="00B4610C"/>
    <w:rsid w:val="00B46AE4"/>
    <w:rsid w:val="00B46B65"/>
    <w:rsid w:val="00B47415"/>
    <w:rsid w:val="00B50073"/>
    <w:rsid w:val="00B5014C"/>
    <w:rsid w:val="00B50B47"/>
    <w:rsid w:val="00B50DDF"/>
    <w:rsid w:val="00B50E32"/>
    <w:rsid w:val="00B51498"/>
    <w:rsid w:val="00B5190F"/>
    <w:rsid w:val="00B51910"/>
    <w:rsid w:val="00B51AF5"/>
    <w:rsid w:val="00B51EEC"/>
    <w:rsid w:val="00B5265A"/>
    <w:rsid w:val="00B52E53"/>
    <w:rsid w:val="00B52EF2"/>
    <w:rsid w:val="00B53294"/>
    <w:rsid w:val="00B534C8"/>
    <w:rsid w:val="00B53FB0"/>
    <w:rsid w:val="00B5500B"/>
    <w:rsid w:val="00B5537C"/>
    <w:rsid w:val="00B556C7"/>
    <w:rsid w:val="00B556D1"/>
    <w:rsid w:val="00B557BD"/>
    <w:rsid w:val="00B55D25"/>
    <w:rsid w:val="00B55DFC"/>
    <w:rsid w:val="00B5605F"/>
    <w:rsid w:val="00B5624E"/>
    <w:rsid w:val="00B5643C"/>
    <w:rsid w:val="00B56BB7"/>
    <w:rsid w:val="00B577E7"/>
    <w:rsid w:val="00B57C5D"/>
    <w:rsid w:val="00B60645"/>
    <w:rsid w:val="00B606A5"/>
    <w:rsid w:val="00B606E3"/>
    <w:rsid w:val="00B607CB"/>
    <w:rsid w:val="00B60859"/>
    <w:rsid w:val="00B6090E"/>
    <w:rsid w:val="00B60B01"/>
    <w:rsid w:val="00B60B45"/>
    <w:rsid w:val="00B6101E"/>
    <w:rsid w:val="00B610B5"/>
    <w:rsid w:val="00B61E1A"/>
    <w:rsid w:val="00B6242B"/>
    <w:rsid w:val="00B6251C"/>
    <w:rsid w:val="00B6278B"/>
    <w:rsid w:val="00B62A04"/>
    <w:rsid w:val="00B62C4C"/>
    <w:rsid w:val="00B630D8"/>
    <w:rsid w:val="00B6380C"/>
    <w:rsid w:val="00B63AA7"/>
    <w:rsid w:val="00B63BF3"/>
    <w:rsid w:val="00B63EA0"/>
    <w:rsid w:val="00B63F68"/>
    <w:rsid w:val="00B6406D"/>
    <w:rsid w:val="00B64331"/>
    <w:rsid w:val="00B64350"/>
    <w:rsid w:val="00B64883"/>
    <w:rsid w:val="00B648BA"/>
    <w:rsid w:val="00B64A39"/>
    <w:rsid w:val="00B64C1B"/>
    <w:rsid w:val="00B65581"/>
    <w:rsid w:val="00B65700"/>
    <w:rsid w:val="00B659C7"/>
    <w:rsid w:val="00B65A46"/>
    <w:rsid w:val="00B65F4C"/>
    <w:rsid w:val="00B67385"/>
    <w:rsid w:val="00B673C4"/>
    <w:rsid w:val="00B6741E"/>
    <w:rsid w:val="00B6774D"/>
    <w:rsid w:val="00B67835"/>
    <w:rsid w:val="00B7026F"/>
    <w:rsid w:val="00B7094D"/>
    <w:rsid w:val="00B714F3"/>
    <w:rsid w:val="00B71F42"/>
    <w:rsid w:val="00B7263B"/>
    <w:rsid w:val="00B73172"/>
    <w:rsid w:val="00B73220"/>
    <w:rsid w:val="00B7333C"/>
    <w:rsid w:val="00B737CF"/>
    <w:rsid w:val="00B74765"/>
    <w:rsid w:val="00B755C8"/>
    <w:rsid w:val="00B755EC"/>
    <w:rsid w:val="00B75A29"/>
    <w:rsid w:val="00B75ABB"/>
    <w:rsid w:val="00B75B72"/>
    <w:rsid w:val="00B76115"/>
    <w:rsid w:val="00B76D31"/>
    <w:rsid w:val="00B76D3F"/>
    <w:rsid w:val="00B77CF5"/>
    <w:rsid w:val="00B77F64"/>
    <w:rsid w:val="00B80112"/>
    <w:rsid w:val="00B8033D"/>
    <w:rsid w:val="00B804B2"/>
    <w:rsid w:val="00B80771"/>
    <w:rsid w:val="00B80AF1"/>
    <w:rsid w:val="00B80C30"/>
    <w:rsid w:val="00B81AC6"/>
    <w:rsid w:val="00B81C85"/>
    <w:rsid w:val="00B82332"/>
    <w:rsid w:val="00B82CE7"/>
    <w:rsid w:val="00B82E92"/>
    <w:rsid w:val="00B83387"/>
    <w:rsid w:val="00B840CD"/>
    <w:rsid w:val="00B84458"/>
    <w:rsid w:val="00B846BB"/>
    <w:rsid w:val="00B84FC1"/>
    <w:rsid w:val="00B85B8A"/>
    <w:rsid w:val="00B863F3"/>
    <w:rsid w:val="00B866BD"/>
    <w:rsid w:val="00B86BB1"/>
    <w:rsid w:val="00B86BE3"/>
    <w:rsid w:val="00B86EDE"/>
    <w:rsid w:val="00B8702C"/>
    <w:rsid w:val="00B87B36"/>
    <w:rsid w:val="00B87B6B"/>
    <w:rsid w:val="00B87E91"/>
    <w:rsid w:val="00B90199"/>
    <w:rsid w:val="00B9055E"/>
    <w:rsid w:val="00B907FC"/>
    <w:rsid w:val="00B90885"/>
    <w:rsid w:val="00B90E9E"/>
    <w:rsid w:val="00B91504"/>
    <w:rsid w:val="00B91CFB"/>
    <w:rsid w:val="00B92B58"/>
    <w:rsid w:val="00B92D13"/>
    <w:rsid w:val="00B92F4A"/>
    <w:rsid w:val="00B9365E"/>
    <w:rsid w:val="00B937A5"/>
    <w:rsid w:val="00B93F00"/>
    <w:rsid w:val="00B940E9"/>
    <w:rsid w:val="00B9446A"/>
    <w:rsid w:val="00B9454C"/>
    <w:rsid w:val="00B94906"/>
    <w:rsid w:val="00B94C46"/>
    <w:rsid w:val="00B94CAF"/>
    <w:rsid w:val="00B94F23"/>
    <w:rsid w:val="00B95624"/>
    <w:rsid w:val="00B956A7"/>
    <w:rsid w:val="00B95999"/>
    <w:rsid w:val="00B95D34"/>
    <w:rsid w:val="00B95F21"/>
    <w:rsid w:val="00B9602E"/>
    <w:rsid w:val="00B96078"/>
    <w:rsid w:val="00B96197"/>
    <w:rsid w:val="00B972AF"/>
    <w:rsid w:val="00B9747B"/>
    <w:rsid w:val="00B978C6"/>
    <w:rsid w:val="00B97C8F"/>
    <w:rsid w:val="00BA07DF"/>
    <w:rsid w:val="00BA08E5"/>
    <w:rsid w:val="00BA0D60"/>
    <w:rsid w:val="00BA13CF"/>
    <w:rsid w:val="00BA1634"/>
    <w:rsid w:val="00BA169B"/>
    <w:rsid w:val="00BA17DF"/>
    <w:rsid w:val="00BA1AF4"/>
    <w:rsid w:val="00BA223A"/>
    <w:rsid w:val="00BA245D"/>
    <w:rsid w:val="00BA271A"/>
    <w:rsid w:val="00BA2771"/>
    <w:rsid w:val="00BA2BCA"/>
    <w:rsid w:val="00BA4028"/>
    <w:rsid w:val="00BA46D8"/>
    <w:rsid w:val="00BA4718"/>
    <w:rsid w:val="00BA4B1B"/>
    <w:rsid w:val="00BA4D05"/>
    <w:rsid w:val="00BA53F5"/>
    <w:rsid w:val="00BA560D"/>
    <w:rsid w:val="00BA56AA"/>
    <w:rsid w:val="00BA6870"/>
    <w:rsid w:val="00BA6A85"/>
    <w:rsid w:val="00BB033A"/>
    <w:rsid w:val="00BB0471"/>
    <w:rsid w:val="00BB13B5"/>
    <w:rsid w:val="00BB2654"/>
    <w:rsid w:val="00BB2AE6"/>
    <w:rsid w:val="00BB361F"/>
    <w:rsid w:val="00BB3C42"/>
    <w:rsid w:val="00BB3F75"/>
    <w:rsid w:val="00BB42AB"/>
    <w:rsid w:val="00BB468E"/>
    <w:rsid w:val="00BB4AF4"/>
    <w:rsid w:val="00BB5897"/>
    <w:rsid w:val="00BB5A5C"/>
    <w:rsid w:val="00BB5D25"/>
    <w:rsid w:val="00BB5FC3"/>
    <w:rsid w:val="00BB6353"/>
    <w:rsid w:val="00BB6359"/>
    <w:rsid w:val="00BB68A5"/>
    <w:rsid w:val="00BB6D0D"/>
    <w:rsid w:val="00BB6DE9"/>
    <w:rsid w:val="00BB71B8"/>
    <w:rsid w:val="00BB786D"/>
    <w:rsid w:val="00BB7CFC"/>
    <w:rsid w:val="00BB7F17"/>
    <w:rsid w:val="00BC118E"/>
    <w:rsid w:val="00BC150C"/>
    <w:rsid w:val="00BC19E6"/>
    <w:rsid w:val="00BC1BAD"/>
    <w:rsid w:val="00BC1C26"/>
    <w:rsid w:val="00BC21F7"/>
    <w:rsid w:val="00BC2297"/>
    <w:rsid w:val="00BC296E"/>
    <w:rsid w:val="00BC2C11"/>
    <w:rsid w:val="00BC2CF7"/>
    <w:rsid w:val="00BC36F2"/>
    <w:rsid w:val="00BC392E"/>
    <w:rsid w:val="00BC42DD"/>
    <w:rsid w:val="00BC4A2F"/>
    <w:rsid w:val="00BC5280"/>
    <w:rsid w:val="00BC53A0"/>
    <w:rsid w:val="00BC55C3"/>
    <w:rsid w:val="00BC5738"/>
    <w:rsid w:val="00BC589F"/>
    <w:rsid w:val="00BC5908"/>
    <w:rsid w:val="00BC5A18"/>
    <w:rsid w:val="00BC5C53"/>
    <w:rsid w:val="00BC5C92"/>
    <w:rsid w:val="00BC5D9A"/>
    <w:rsid w:val="00BC6211"/>
    <w:rsid w:val="00BC691F"/>
    <w:rsid w:val="00BC708B"/>
    <w:rsid w:val="00BC7130"/>
    <w:rsid w:val="00BC7FCA"/>
    <w:rsid w:val="00BD004A"/>
    <w:rsid w:val="00BD0FC9"/>
    <w:rsid w:val="00BD1B4C"/>
    <w:rsid w:val="00BD1D0F"/>
    <w:rsid w:val="00BD1DEF"/>
    <w:rsid w:val="00BD2173"/>
    <w:rsid w:val="00BD23B1"/>
    <w:rsid w:val="00BD28E9"/>
    <w:rsid w:val="00BD2D05"/>
    <w:rsid w:val="00BD2F45"/>
    <w:rsid w:val="00BD30FD"/>
    <w:rsid w:val="00BD3BF7"/>
    <w:rsid w:val="00BD3D17"/>
    <w:rsid w:val="00BD3FCB"/>
    <w:rsid w:val="00BD408E"/>
    <w:rsid w:val="00BD4A84"/>
    <w:rsid w:val="00BD4FC6"/>
    <w:rsid w:val="00BD5544"/>
    <w:rsid w:val="00BD5910"/>
    <w:rsid w:val="00BD6030"/>
    <w:rsid w:val="00BD6765"/>
    <w:rsid w:val="00BD69DF"/>
    <w:rsid w:val="00BD6C2E"/>
    <w:rsid w:val="00BD7290"/>
    <w:rsid w:val="00BD72FA"/>
    <w:rsid w:val="00BD7430"/>
    <w:rsid w:val="00BD79FB"/>
    <w:rsid w:val="00BD7A1A"/>
    <w:rsid w:val="00BD7B9A"/>
    <w:rsid w:val="00BE0156"/>
    <w:rsid w:val="00BE05A2"/>
    <w:rsid w:val="00BE0D12"/>
    <w:rsid w:val="00BE0E4E"/>
    <w:rsid w:val="00BE1030"/>
    <w:rsid w:val="00BE1138"/>
    <w:rsid w:val="00BE118A"/>
    <w:rsid w:val="00BE139C"/>
    <w:rsid w:val="00BE1517"/>
    <w:rsid w:val="00BE1F05"/>
    <w:rsid w:val="00BE20BC"/>
    <w:rsid w:val="00BE266C"/>
    <w:rsid w:val="00BE2B97"/>
    <w:rsid w:val="00BE2E67"/>
    <w:rsid w:val="00BE34B1"/>
    <w:rsid w:val="00BE3C09"/>
    <w:rsid w:val="00BE3C86"/>
    <w:rsid w:val="00BE46ED"/>
    <w:rsid w:val="00BE4EC6"/>
    <w:rsid w:val="00BE5445"/>
    <w:rsid w:val="00BE557F"/>
    <w:rsid w:val="00BE55B7"/>
    <w:rsid w:val="00BE5AAF"/>
    <w:rsid w:val="00BE5E19"/>
    <w:rsid w:val="00BE661C"/>
    <w:rsid w:val="00BE6C98"/>
    <w:rsid w:val="00BE7182"/>
    <w:rsid w:val="00BE77DC"/>
    <w:rsid w:val="00BE7D5E"/>
    <w:rsid w:val="00BE7D6F"/>
    <w:rsid w:val="00BE7E69"/>
    <w:rsid w:val="00BF0026"/>
    <w:rsid w:val="00BF0136"/>
    <w:rsid w:val="00BF0B38"/>
    <w:rsid w:val="00BF11B8"/>
    <w:rsid w:val="00BF2293"/>
    <w:rsid w:val="00BF23FE"/>
    <w:rsid w:val="00BF2815"/>
    <w:rsid w:val="00BF31E6"/>
    <w:rsid w:val="00BF328A"/>
    <w:rsid w:val="00BF32F2"/>
    <w:rsid w:val="00BF35AC"/>
    <w:rsid w:val="00BF3E1C"/>
    <w:rsid w:val="00BF3E38"/>
    <w:rsid w:val="00BF3E87"/>
    <w:rsid w:val="00BF47D4"/>
    <w:rsid w:val="00BF486C"/>
    <w:rsid w:val="00BF4DE1"/>
    <w:rsid w:val="00BF52E0"/>
    <w:rsid w:val="00BF559C"/>
    <w:rsid w:val="00BF5A83"/>
    <w:rsid w:val="00BF5C5B"/>
    <w:rsid w:val="00BF5F0E"/>
    <w:rsid w:val="00BF6114"/>
    <w:rsid w:val="00BF6125"/>
    <w:rsid w:val="00BF67C5"/>
    <w:rsid w:val="00BF68A6"/>
    <w:rsid w:val="00BF70B0"/>
    <w:rsid w:val="00BF7ABE"/>
    <w:rsid w:val="00C0079E"/>
    <w:rsid w:val="00C023BF"/>
    <w:rsid w:val="00C0263F"/>
    <w:rsid w:val="00C02F42"/>
    <w:rsid w:val="00C041A3"/>
    <w:rsid w:val="00C05A2B"/>
    <w:rsid w:val="00C05F87"/>
    <w:rsid w:val="00C06040"/>
    <w:rsid w:val="00C068F4"/>
    <w:rsid w:val="00C07E31"/>
    <w:rsid w:val="00C101AD"/>
    <w:rsid w:val="00C10525"/>
    <w:rsid w:val="00C10A41"/>
    <w:rsid w:val="00C10ECB"/>
    <w:rsid w:val="00C110E1"/>
    <w:rsid w:val="00C11355"/>
    <w:rsid w:val="00C11791"/>
    <w:rsid w:val="00C11ACD"/>
    <w:rsid w:val="00C125D5"/>
    <w:rsid w:val="00C12639"/>
    <w:rsid w:val="00C12A82"/>
    <w:rsid w:val="00C13645"/>
    <w:rsid w:val="00C13925"/>
    <w:rsid w:val="00C1398D"/>
    <w:rsid w:val="00C14763"/>
    <w:rsid w:val="00C148A4"/>
    <w:rsid w:val="00C14A67"/>
    <w:rsid w:val="00C15714"/>
    <w:rsid w:val="00C157D3"/>
    <w:rsid w:val="00C159B0"/>
    <w:rsid w:val="00C15CCB"/>
    <w:rsid w:val="00C16301"/>
    <w:rsid w:val="00C168EC"/>
    <w:rsid w:val="00C16901"/>
    <w:rsid w:val="00C170CF"/>
    <w:rsid w:val="00C17123"/>
    <w:rsid w:val="00C171CD"/>
    <w:rsid w:val="00C17595"/>
    <w:rsid w:val="00C179FF"/>
    <w:rsid w:val="00C17E85"/>
    <w:rsid w:val="00C17EC2"/>
    <w:rsid w:val="00C2000C"/>
    <w:rsid w:val="00C20067"/>
    <w:rsid w:val="00C20934"/>
    <w:rsid w:val="00C2094B"/>
    <w:rsid w:val="00C20957"/>
    <w:rsid w:val="00C20B0B"/>
    <w:rsid w:val="00C216EE"/>
    <w:rsid w:val="00C217C8"/>
    <w:rsid w:val="00C21D05"/>
    <w:rsid w:val="00C21D6E"/>
    <w:rsid w:val="00C21EB5"/>
    <w:rsid w:val="00C221B4"/>
    <w:rsid w:val="00C2276C"/>
    <w:rsid w:val="00C23123"/>
    <w:rsid w:val="00C23985"/>
    <w:rsid w:val="00C24F20"/>
    <w:rsid w:val="00C2558C"/>
    <w:rsid w:val="00C258FD"/>
    <w:rsid w:val="00C2630A"/>
    <w:rsid w:val="00C26789"/>
    <w:rsid w:val="00C267A1"/>
    <w:rsid w:val="00C26E4B"/>
    <w:rsid w:val="00C27A29"/>
    <w:rsid w:val="00C27E5B"/>
    <w:rsid w:val="00C27F11"/>
    <w:rsid w:val="00C3038C"/>
    <w:rsid w:val="00C305BE"/>
    <w:rsid w:val="00C30915"/>
    <w:rsid w:val="00C30CBB"/>
    <w:rsid w:val="00C312DF"/>
    <w:rsid w:val="00C317D9"/>
    <w:rsid w:val="00C31BBC"/>
    <w:rsid w:val="00C32307"/>
    <w:rsid w:val="00C327EF"/>
    <w:rsid w:val="00C33B6D"/>
    <w:rsid w:val="00C33E8A"/>
    <w:rsid w:val="00C34E17"/>
    <w:rsid w:val="00C35605"/>
    <w:rsid w:val="00C35EB9"/>
    <w:rsid w:val="00C362C9"/>
    <w:rsid w:val="00C36351"/>
    <w:rsid w:val="00C36625"/>
    <w:rsid w:val="00C36DE2"/>
    <w:rsid w:val="00C37750"/>
    <w:rsid w:val="00C37AB1"/>
    <w:rsid w:val="00C40970"/>
    <w:rsid w:val="00C40A21"/>
    <w:rsid w:val="00C420BA"/>
    <w:rsid w:val="00C42384"/>
    <w:rsid w:val="00C429A6"/>
    <w:rsid w:val="00C429BF"/>
    <w:rsid w:val="00C42B18"/>
    <w:rsid w:val="00C4350C"/>
    <w:rsid w:val="00C43D36"/>
    <w:rsid w:val="00C44987"/>
    <w:rsid w:val="00C449BA"/>
    <w:rsid w:val="00C449F7"/>
    <w:rsid w:val="00C44C2C"/>
    <w:rsid w:val="00C450DA"/>
    <w:rsid w:val="00C45CAE"/>
    <w:rsid w:val="00C45EDB"/>
    <w:rsid w:val="00C45EFC"/>
    <w:rsid w:val="00C46DAB"/>
    <w:rsid w:val="00C46ED5"/>
    <w:rsid w:val="00C47166"/>
    <w:rsid w:val="00C478E7"/>
    <w:rsid w:val="00C4798A"/>
    <w:rsid w:val="00C47D23"/>
    <w:rsid w:val="00C5194F"/>
    <w:rsid w:val="00C523F6"/>
    <w:rsid w:val="00C5277B"/>
    <w:rsid w:val="00C528CF"/>
    <w:rsid w:val="00C52EF6"/>
    <w:rsid w:val="00C538D5"/>
    <w:rsid w:val="00C54423"/>
    <w:rsid w:val="00C551DD"/>
    <w:rsid w:val="00C55516"/>
    <w:rsid w:val="00C559A9"/>
    <w:rsid w:val="00C55E7A"/>
    <w:rsid w:val="00C5633E"/>
    <w:rsid w:val="00C5653D"/>
    <w:rsid w:val="00C56753"/>
    <w:rsid w:val="00C5692C"/>
    <w:rsid w:val="00C5742F"/>
    <w:rsid w:val="00C5750E"/>
    <w:rsid w:val="00C575D3"/>
    <w:rsid w:val="00C57ACE"/>
    <w:rsid w:val="00C57F90"/>
    <w:rsid w:val="00C60282"/>
    <w:rsid w:val="00C60293"/>
    <w:rsid w:val="00C60611"/>
    <w:rsid w:val="00C6107C"/>
    <w:rsid w:val="00C614A7"/>
    <w:rsid w:val="00C614BE"/>
    <w:rsid w:val="00C6266A"/>
    <w:rsid w:val="00C62C93"/>
    <w:rsid w:val="00C62D4A"/>
    <w:rsid w:val="00C6357F"/>
    <w:rsid w:val="00C638B9"/>
    <w:rsid w:val="00C6395E"/>
    <w:rsid w:val="00C6410D"/>
    <w:rsid w:val="00C64DDC"/>
    <w:rsid w:val="00C65261"/>
    <w:rsid w:val="00C65759"/>
    <w:rsid w:val="00C65CC5"/>
    <w:rsid w:val="00C66256"/>
    <w:rsid w:val="00C668FC"/>
    <w:rsid w:val="00C6752C"/>
    <w:rsid w:val="00C675FA"/>
    <w:rsid w:val="00C67A3F"/>
    <w:rsid w:val="00C67E7B"/>
    <w:rsid w:val="00C67FBD"/>
    <w:rsid w:val="00C71226"/>
    <w:rsid w:val="00C716E9"/>
    <w:rsid w:val="00C7178F"/>
    <w:rsid w:val="00C71FE3"/>
    <w:rsid w:val="00C720E1"/>
    <w:rsid w:val="00C72311"/>
    <w:rsid w:val="00C72660"/>
    <w:rsid w:val="00C72817"/>
    <w:rsid w:val="00C735AB"/>
    <w:rsid w:val="00C7371F"/>
    <w:rsid w:val="00C73969"/>
    <w:rsid w:val="00C7468D"/>
    <w:rsid w:val="00C74E1E"/>
    <w:rsid w:val="00C756C5"/>
    <w:rsid w:val="00C7571F"/>
    <w:rsid w:val="00C7588B"/>
    <w:rsid w:val="00C75BAC"/>
    <w:rsid w:val="00C75FDA"/>
    <w:rsid w:val="00C76A0F"/>
    <w:rsid w:val="00C770AD"/>
    <w:rsid w:val="00C7753F"/>
    <w:rsid w:val="00C7776C"/>
    <w:rsid w:val="00C77D21"/>
    <w:rsid w:val="00C800BB"/>
    <w:rsid w:val="00C800DE"/>
    <w:rsid w:val="00C80907"/>
    <w:rsid w:val="00C809EA"/>
    <w:rsid w:val="00C80A96"/>
    <w:rsid w:val="00C8163C"/>
    <w:rsid w:val="00C81F8E"/>
    <w:rsid w:val="00C82002"/>
    <w:rsid w:val="00C8241B"/>
    <w:rsid w:val="00C8284C"/>
    <w:rsid w:val="00C82EB1"/>
    <w:rsid w:val="00C83D0F"/>
    <w:rsid w:val="00C842D7"/>
    <w:rsid w:val="00C845F5"/>
    <w:rsid w:val="00C84601"/>
    <w:rsid w:val="00C84927"/>
    <w:rsid w:val="00C84EB1"/>
    <w:rsid w:val="00C851FB"/>
    <w:rsid w:val="00C85287"/>
    <w:rsid w:val="00C85653"/>
    <w:rsid w:val="00C85705"/>
    <w:rsid w:val="00C85B4A"/>
    <w:rsid w:val="00C85E13"/>
    <w:rsid w:val="00C86757"/>
    <w:rsid w:val="00C86856"/>
    <w:rsid w:val="00C86876"/>
    <w:rsid w:val="00C876AA"/>
    <w:rsid w:val="00C907AC"/>
    <w:rsid w:val="00C90A8A"/>
    <w:rsid w:val="00C90D6A"/>
    <w:rsid w:val="00C90FA8"/>
    <w:rsid w:val="00C91124"/>
    <w:rsid w:val="00C91D46"/>
    <w:rsid w:val="00C91E37"/>
    <w:rsid w:val="00C91E63"/>
    <w:rsid w:val="00C921B4"/>
    <w:rsid w:val="00C928F0"/>
    <w:rsid w:val="00C948A5"/>
    <w:rsid w:val="00C952D2"/>
    <w:rsid w:val="00C9571E"/>
    <w:rsid w:val="00C9595E"/>
    <w:rsid w:val="00C95B33"/>
    <w:rsid w:val="00C967C9"/>
    <w:rsid w:val="00C96BD9"/>
    <w:rsid w:val="00C96BEF"/>
    <w:rsid w:val="00C97722"/>
    <w:rsid w:val="00C9785C"/>
    <w:rsid w:val="00CA04D9"/>
    <w:rsid w:val="00CA0AB6"/>
    <w:rsid w:val="00CA0C81"/>
    <w:rsid w:val="00CA0DA0"/>
    <w:rsid w:val="00CA13E6"/>
    <w:rsid w:val="00CA1A7E"/>
    <w:rsid w:val="00CA2BC7"/>
    <w:rsid w:val="00CA3295"/>
    <w:rsid w:val="00CA33C1"/>
    <w:rsid w:val="00CA3B43"/>
    <w:rsid w:val="00CA3CF8"/>
    <w:rsid w:val="00CA409E"/>
    <w:rsid w:val="00CA4129"/>
    <w:rsid w:val="00CA4623"/>
    <w:rsid w:val="00CA4713"/>
    <w:rsid w:val="00CA4BA7"/>
    <w:rsid w:val="00CA5706"/>
    <w:rsid w:val="00CA58E3"/>
    <w:rsid w:val="00CA5D52"/>
    <w:rsid w:val="00CA63F9"/>
    <w:rsid w:val="00CA64E9"/>
    <w:rsid w:val="00CA685B"/>
    <w:rsid w:val="00CA6C21"/>
    <w:rsid w:val="00CA7683"/>
    <w:rsid w:val="00CA7D9D"/>
    <w:rsid w:val="00CA7EA1"/>
    <w:rsid w:val="00CA7F7D"/>
    <w:rsid w:val="00CB0111"/>
    <w:rsid w:val="00CB0BE8"/>
    <w:rsid w:val="00CB1920"/>
    <w:rsid w:val="00CB1999"/>
    <w:rsid w:val="00CB1C76"/>
    <w:rsid w:val="00CB1DB2"/>
    <w:rsid w:val="00CB1FCC"/>
    <w:rsid w:val="00CB24BC"/>
    <w:rsid w:val="00CB2BF0"/>
    <w:rsid w:val="00CB2D9F"/>
    <w:rsid w:val="00CB357F"/>
    <w:rsid w:val="00CB3F40"/>
    <w:rsid w:val="00CB433F"/>
    <w:rsid w:val="00CB46B6"/>
    <w:rsid w:val="00CB510C"/>
    <w:rsid w:val="00CB5A80"/>
    <w:rsid w:val="00CB62D6"/>
    <w:rsid w:val="00CB6339"/>
    <w:rsid w:val="00CB6A6A"/>
    <w:rsid w:val="00CB6CB2"/>
    <w:rsid w:val="00CB7D7A"/>
    <w:rsid w:val="00CC033A"/>
    <w:rsid w:val="00CC0F44"/>
    <w:rsid w:val="00CC0F57"/>
    <w:rsid w:val="00CC13FF"/>
    <w:rsid w:val="00CC1A34"/>
    <w:rsid w:val="00CC1AE0"/>
    <w:rsid w:val="00CC22D0"/>
    <w:rsid w:val="00CC240A"/>
    <w:rsid w:val="00CC27BD"/>
    <w:rsid w:val="00CC2D08"/>
    <w:rsid w:val="00CC2D9B"/>
    <w:rsid w:val="00CC3045"/>
    <w:rsid w:val="00CC32A8"/>
    <w:rsid w:val="00CC35CF"/>
    <w:rsid w:val="00CC39F9"/>
    <w:rsid w:val="00CC3E82"/>
    <w:rsid w:val="00CC40C3"/>
    <w:rsid w:val="00CC443B"/>
    <w:rsid w:val="00CC556C"/>
    <w:rsid w:val="00CC6071"/>
    <w:rsid w:val="00CC6324"/>
    <w:rsid w:val="00CC6446"/>
    <w:rsid w:val="00CC6665"/>
    <w:rsid w:val="00CC68B2"/>
    <w:rsid w:val="00CC71F1"/>
    <w:rsid w:val="00CC75C3"/>
    <w:rsid w:val="00CC763F"/>
    <w:rsid w:val="00CC7A81"/>
    <w:rsid w:val="00CC7D84"/>
    <w:rsid w:val="00CD0256"/>
    <w:rsid w:val="00CD02BA"/>
    <w:rsid w:val="00CD036B"/>
    <w:rsid w:val="00CD1492"/>
    <w:rsid w:val="00CD1705"/>
    <w:rsid w:val="00CD1999"/>
    <w:rsid w:val="00CD1F4B"/>
    <w:rsid w:val="00CD23BD"/>
    <w:rsid w:val="00CD27FA"/>
    <w:rsid w:val="00CD282B"/>
    <w:rsid w:val="00CD2BCB"/>
    <w:rsid w:val="00CD2DEC"/>
    <w:rsid w:val="00CD35E2"/>
    <w:rsid w:val="00CD3AA2"/>
    <w:rsid w:val="00CD44C3"/>
    <w:rsid w:val="00CD46ED"/>
    <w:rsid w:val="00CD4723"/>
    <w:rsid w:val="00CD4D5D"/>
    <w:rsid w:val="00CD50D9"/>
    <w:rsid w:val="00CD5B41"/>
    <w:rsid w:val="00CD6731"/>
    <w:rsid w:val="00CD6C13"/>
    <w:rsid w:val="00CD6C2C"/>
    <w:rsid w:val="00CD6DF8"/>
    <w:rsid w:val="00CD74B8"/>
    <w:rsid w:val="00CD7E0C"/>
    <w:rsid w:val="00CD7E7A"/>
    <w:rsid w:val="00CE015D"/>
    <w:rsid w:val="00CE03EF"/>
    <w:rsid w:val="00CE2AF7"/>
    <w:rsid w:val="00CE2B46"/>
    <w:rsid w:val="00CE355C"/>
    <w:rsid w:val="00CE372D"/>
    <w:rsid w:val="00CE41F0"/>
    <w:rsid w:val="00CE474A"/>
    <w:rsid w:val="00CE4B47"/>
    <w:rsid w:val="00CE4C67"/>
    <w:rsid w:val="00CE4E05"/>
    <w:rsid w:val="00CE51EA"/>
    <w:rsid w:val="00CE58E4"/>
    <w:rsid w:val="00CE58FF"/>
    <w:rsid w:val="00CE5AA0"/>
    <w:rsid w:val="00CE6231"/>
    <w:rsid w:val="00CE6456"/>
    <w:rsid w:val="00CE6857"/>
    <w:rsid w:val="00CE72A1"/>
    <w:rsid w:val="00CE735B"/>
    <w:rsid w:val="00CE73F1"/>
    <w:rsid w:val="00CE76FD"/>
    <w:rsid w:val="00CE7BAB"/>
    <w:rsid w:val="00CE7BC6"/>
    <w:rsid w:val="00CE7BE6"/>
    <w:rsid w:val="00CF0107"/>
    <w:rsid w:val="00CF026C"/>
    <w:rsid w:val="00CF0842"/>
    <w:rsid w:val="00CF0E7F"/>
    <w:rsid w:val="00CF16F8"/>
    <w:rsid w:val="00CF1F18"/>
    <w:rsid w:val="00CF1FAD"/>
    <w:rsid w:val="00CF201B"/>
    <w:rsid w:val="00CF221E"/>
    <w:rsid w:val="00CF2835"/>
    <w:rsid w:val="00CF297B"/>
    <w:rsid w:val="00CF29F9"/>
    <w:rsid w:val="00CF35C4"/>
    <w:rsid w:val="00CF44B3"/>
    <w:rsid w:val="00CF46DA"/>
    <w:rsid w:val="00CF4A3E"/>
    <w:rsid w:val="00CF4D48"/>
    <w:rsid w:val="00CF5149"/>
    <w:rsid w:val="00CF54D2"/>
    <w:rsid w:val="00CF5BEF"/>
    <w:rsid w:val="00CF5CDF"/>
    <w:rsid w:val="00CF5FBB"/>
    <w:rsid w:val="00CF7CF2"/>
    <w:rsid w:val="00CF7D8F"/>
    <w:rsid w:val="00CF7EBE"/>
    <w:rsid w:val="00D01786"/>
    <w:rsid w:val="00D0199B"/>
    <w:rsid w:val="00D01F74"/>
    <w:rsid w:val="00D0213E"/>
    <w:rsid w:val="00D02523"/>
    <w:rsid w:val="00D02746"/>
    <w:rsid w:val="00D03A05"/>
    <w:rsid w:val="00D03C12"/>
    <w:rsid w:val="00D03C21"/>
    <w:rsid w:val="00D04481"/>
    <w:rsid w:val="00D0448C"/>
    <w:rsid w:val="00D045E6"/>
    <w:rsid w:val="00D046FE"/>
    <w:rsid w:val="00D0480E"/>
    <w:rsid w:val="00D04B6D"/>
    <w:rsid w:val="00D04C84"/>
    <w:rsid w:val="00D04EAA"/>
    <w:rsid w:val="00D05B69"/>
    <w:rsid w:val="00D05C22"/>
    <w:rsid w:val="00D06AB3"/>
    <w:rsid w:val="00D070A6"/>
    <w:rsid w:val="00D070BE"/>
    <w:rsid w:val="00D07A1F"/>
    <w:rsid w:val="00D07C4D"/>
    <w:rsid w:val="00D10420"/>
    <w:rsid w:val="00D107D7"/>
    <w:rsid w:val="00D10848"/>
    <w:rsid w:val="00D10C1C"/>
    <w:rsid w:val="00D10D95"/>
    <w:rsid w:val="00D1114C"/>
    <w:rsid w:val="00D11159"/>
    <w:rsid w:val="00D11491"/>
    <w:rsid w:val="00D116D2"/>
    <w:rsid w:val="00D121D1"/>
    <w:rsid w:val="00D1281C"/>
    <w:rsid w:val="00D13327"/>
    <w:rsid w:val="00D13415"/>
    <w:rsid w:val="00D134D0"/>
    <w:rsid w:val="00D138D4"/>
    <w:rsid w:val="00D138E1"/>
    <w:rsid w:val="00D138E7"/>
    <w:rsid w:val="00D13926"/>
    <w:rsid w:val="00D13BF8"/>
    <w:rsid w:val="00D14E27"/>
    <w:rsid w:val="00D14FFE"/>
    <w:rsid w:val="00D15524"/>
    <w:rsid w:val="00D15579"/>
    <w:rsid w:val="00D15834"/>
    <w:rsid w:val="00D15A73"/>
    <w:rsid w:val="00D15BB3"/>
    <w:rsid w:val="00D15BE4"/>
    <w:rsid w:val="00D1645D"/>
    <w:rsid w:val="00D16EEA"/>
    <w:rsid w:val="00D174D8"/>
    <w:rsid w:val="00D17663"/>
    <w:rsid w:val="00D208BC"/>
    <w:rsid w:val="00D20FB5"/>
    <w:rsid w:val="00D2172A"/>
    <w:rsid w:val="00D21731"/>
    <w:rsid w:val="00D21755"/>
    <w:rsid w:val="00D21BC0"/>
    <w:rsid w:val="00D22840"/>
    <w:rsid w:val="00D2287E"/>
    <w:rsid w:val="00D22A4C"/>
    <w:rsid w:val="00D22D1B"/>
    <w:rsid w:val="00D22F60"/>
    <w:rsid w:val="00D23617"/>
    <w:rsid w:val="00D237B9"/>
    <w:rsid w:val="00D24A20"/>
    <w:rsid w:val="00D250A7"/>
    <w:rsid w:val="00D252DA"/>
    <w:rsid w:val="00D258A9"/>
    <w:rsid w:val="00D25CEF"/>
    <w:rsid w:val="00D25E0C"/>
    <w:rsid w:val="00D25ECF"/>
    <w:rsid w:val="00D260ED"/>
    <w:rsid w:val="00D2633D"/>
    <w:rsid w:val="00D26544"/>
    <w:rsid w:val="00D26FA1"/>
    <w:rsid w:val="00D274EB"/>
    <w:rsid w:val="00D278F1"/>
    <w:rsid w:val="00D27A4A"/>
    <w:rsid w:val="00D27C21"/>
    <w:rsid w:val="00D27C83"/>
    <w:rsid w:val="00D27E2E"/>
    <w:rsid w:val="00D300CE"/>
    <w:rsid w:val="00D3033E"/>
    <w:rsid w:val="00D3050A"/>
    <w:rsid w:val="00D308F7"/>
    <w:rsid w:val="00D30A51"/>
    <w:rsid w:val="00D30AA1"/>
    <w:rsid w:val="00D31839"/>
    <w:rsid w:val="00D31ED3"/>
    <w:rsid w:val="00D32984"/>
    <w:rsid w:val="00D3298F"/>
    <w:rsid w:val="00D32FCE"/>
    <w:rsid w:val="00D33D55"/>
    <w:rsid w:val="00D341F4"/>
    <w:rsid w:val="00D3490F"/>
    <w:rsid w:val="00D34E1A"/>
    <w:rsid w:val="00D3540B"/>
    <w:rsid w:val="00D35644"/>
    <w:rsid w:val="00D35CC0"/>
    <w:rsid w:val="00D35E86"/>
    <w:rsid w:val="00D3667E"/>
    <w:rsid w:val="00D36903"/>
    <w:rsid w:val="00D36A8D"/>
    <w:rsid w:val="00D36B61"/>
    <w:rsid w:val="00D36CE2"/>
    <w:rsid w:val="00D3785B"/>
    <w:rsid w:val="00D37A92"/>
    <w:rsid w:val="00D37C73"/>
    <w:rsid w:val="00D40A80"/>
    <w:rsid w:val="00D40BDF"/>
    <w:rsid w:val="00D40C8C"/>
    <w:rsid w:val="00D40F53"/>
    <w:rsid w:val="00D410C5"/>
    <w:rsid w:val="00D4117D"/>
    <w:rsid w:val="00D41647"/>
    <w:rsid w:val="00D4186F"/>
    <w:rsid w:val="00D422C7"/>
    <w:rsid w:val="00D42882"/>
    <w:rsid w:val="00D42A15"/>
    <w:rsid w:val="00D432EE"/>
    <w:rsid w:val="00D434F5"/>
    <w:rsid w:val="00D43D7E"/>
    <w:rsid w:val="00D44BBA"/>
    <w:rsid w:val="00D45E2D"/>
    <w:rsid w:val="00D45E74"/>
    <w:rsid w:val="00D46116"/>
    <w:rsid w:val="00D462B7"/>
    <w:rsid w:val="00D46E19"/>
    <w:rsid w:val="00D47A64"/>
    <w:rsid w:val="00D47FE2"/>
    <w:rsid w:val="00D50002"/>
    <w:rsid w:val="00D50148"/>
    <w:rsid w:val="00D515C0"/>
    <w:rsid w:val="00D5165C"/>
    <w:rsid w:val="00D51E1E"/>
    <w:rsid w:val="00D52767"/>
    <w:rsid w:val="00D52E07"/>
    <w:rsid w:val="00D53421"/>
    <w:rsid w:val="00D53939"/>
    <w:rsid w:val="00D54485"/>
    <w:rsid w:val="00D54613"/>
    <w:rsid w:val="00D54650"/>
    <w:rsid w:val="00D54755"/>
    <w:rsid w:val="00D54DB9"/>
    <w:rsid w:val="00D54FEE"/>
    <w:rsid w:val="00D55A28"/>
    <w:rsid w:val="00D55CF6"/>
    <w:rsid w:val="00D55FF1"/>
    <w:rsid w:val="00D56F5F"/>
    <w:rsid w:val="00D57560"/>
    <w:rsid w:val="00D57CF2"/>
    <w:rsid w:val="00D57DAD"/>
    <w:rsid w:val="00D6002B"/>
    <w:rsid w:val="00D60152"/>
    <w:rsid w:val="00D604A1"/>
    <w:rsid w:val="00D61489"/>
    <w:rsid w:val="00D616D6"/>
    <w:rsid w:val="00D617B8"/>
    <w:rsid w:val="00D61D23"/>
    <w:rsid w:val="00D62497"/>
    <w:rsid w:val="00D6265E"/>
    <w:rsid w:val="00D62CA6"/>
    <w:rsid w:val="00D62D3B"/>
    <w:rsid w:val="00D62F5E"/>
    <w:rsid w:val="00D630A3"/>
    <w:rsid w:val="00D63F46"/>
    <w:rsid w:val="00D645DA"/>
    <w:rsid w:val="00D65140"/>
    <w:rsid w:val="00D656A7"/>
    <w:rsid w:val="00D65935"/>
    <w:rsid w:val="00D65B03"/>
    <w:rsid w:val="00D6609F"/>
    <w:rsid w:val="00D660FF"/>
    <w:rsid w:val="00D669C0"/>
    <w:rsid w:val="00D66C24"/>
    <w:rsid w:val="00D66CDF"/>
    <w:rsid w:val="00D66D4B"/>
    <w:rsid w:val="00D678FF"/>
    <w:rsid w:val="00D67B02"/>
    <w:rsid w:val="00D7012C"/>
    <w:rsid w:val="00D7024D"/>
    <w:rsid w:val="00D70285"/>
    <w:rsid w:val="00D70B17"/>
    <w:rsid w:val="00D71989"/>
    <w:rsid w:val="00D72801"/>
    <w:rsid w:val="00D72D6C"/>
    <w:rsid w:val="00D72D9B"/>
    <w:rsid w:val="00D731E2"/>
    <w:rsid w:val="00D7357E"/>
    <w:rsid w:val="00D739D6"/>
    <w:rsid w:val="00D73FEF"/>
    <w:rsid w:val="00D741FC"/>
    <w:rsid w:val="00D742E0"/>
    <w:rsid w:val="00D747EE"/>
    <w:rsid w:val="00D74C92"/>
    <w:rsid w:val="00D7563A"/>
    <w:rsid w:val="00D7597A"/>
    <w:rsid w:val="00D767B6"/>
    <w:rsid w:val="00D76F3F"/>
    <w:rsid w:val="00D775C8"/>
    <w:rsid w:val="00D80FFB"/>
    <w:rsid w:val="00D81068"/>
    <w:rsid w:val="00D81274"/>
    <w:rsid w:val="00D8150A"/>
    <w:rsid w:val="00D82A1A"/>
    <w:rsid w:val="00D82FC7"/>
    <w:rsid w:val="00D8319B"/>
    <w:rsid w:val="00D84DEA"/>
    <w:rsid w:val="00D851E6"/>
    <w:rsid w:val="00D8521D"/>
    <w:rsid w:val="00D853F4"/>
    <w:rsid w:val="00D8570F"/>
    <w:rsid w:val="00D85FD0"/>
    <w:rsid w:val="00D85FEA"/>
    <w:rsid w:val="00D86154"/>
    <w:rsid w:val="00D868BF"/>
    <w:rsid w:val="00D86DE0"/>
    <w:rsid w:val="00D87169"/>
    <w:rsid w:val="00D8762C"/>
    <w:rsid w:val="00D8791B"/>
    <w:rsid w:val="00D90334"/>
    <w:rsid w:val="00D91260"/>
    <w:rsid w:val="00D91732"/>
    <w:rsid w:val="00D918A8"/>
    <w:rsid w:val="00D92837"/>
    <w:rsid w:val="00D92A5B"/>
    <w:rsid w:val="00D92BBC"/>
    <w:rsid w:val="00D93567"/>
    <w:rsid w:val="00D93C4A"/>
    <w:rsid w:val="00D93F33"/>
    <w:rsid w:val="00D941E8"/>
    <w:rsid w:val="00D94994"/>
    <w:rsid w:val="00D94FF1"/>
    <w:rsid w:val="00D95045"/>
    <w:rsid w:val="00D961E9"/>
    <w:rsid w:val="00D967E9"/>
    <w:rsid w:val="00D969EA"/>
    <w:rsid w:val="00D96A3C"/>
    <w:rsid w:val="00D96E8C"/>
    <w:rsid w:val="00D96FA3"/>
    <w:rsid w:val="00D970B1"/>
    <w:rsid w:val="00D97FF0"/>
    <w:rsid w:val="00DA014A"/>
    <w:rsid w:val="00DA09F1"/>
    <w:rsid w:val="00DA0CCC"/>
    <w:rsid w:val="00DA1118"/>
    <w:rsid w:val="00DA1279"/>
    <w:rsid w:val="00DA159E"/>
    <w:rsid w:val="00DA1975"/>
    <w:rsid w:val="00DA19F2"/>
    <w:rsid w:val="00DA2135"/>
    <w:rsid w:val="00DA23FB"/>
    <w:rsid w:val="00DA392B"/>
    <w:rsid w:val="00DA42A5"/>
    <w:rsid w:val="00DA5218"/>
    <w:rsid w:val="00DA5247"/>
    <w:rsid w:val="00DA57FC"/>
    <w:rsid w:val="00DA5D14"/>
    <w:rsid w:val="00DA69BF"/>
    <w:rsid w:val="00DA6AA0"/>
    <w:rsid w:val="00DA6AE5"/>
    <w:rsid w:val="00DA6CD7"/>
    <w:rsid w:val="00DA6E89"/>
    <w:rsid w:val="00DA6EB5"/>
    <w:rsid w:val="00DA6F71"/>
    <w:rsid w:val="00DA7BDF"/>
    <w:rsid w:val="00DB0265"/>
    <w:rsid w:val="00DB0295"/>
    <w:rsid w:val="00DB0316"/>
    <w:rsid w:val="00DB09E6"/>
    <w:rsid w:val="00DB10F2"/>
    <w:rsid w:val="00DB185B"/>
    <w:rsid w:val="00DB1C7F"/>
    <w:rsid w:val="00DB1C8F"/>
    <w:rsid w:val="00DB21E2"/>
    <w:rsid w:val="00DB23EC"/>
    <w:rsid w:val="00DB26B8"/>
    <w:rsid w:val="00DB3132"/>
    <w:rsid w:val="00DB3ECA"/>
    <w:rsid w:val="00DB4033"/>
    <w:rsid w:val="00DB4088"/>
    <w:rsid w:val="00DB4280"/>
    <w:rsid w:val="00DB4354"/>
    <w:rsid w:val="00DB470C"/>
    <w:rsid w:val="00DB4B06"/>
    <w:rsid w:val="00DB4D7E"/>
    <w:rsid w:val="00DB50AF"/>
    <w:rsid w:val="00DB59FD"/>
    <w:rsid w:val="00DB5F2A"/>
    <w:rsid w:val="00DB68CF"/>
    <w:rsid w:val="00DB6FAC"/>
    <w:rsid w:val="00DC0830"/>
    <w:rsid w:val="00DC16D1"/>
    <w:rsid w:val="00DC20C1"/>
    <w:rsid w:val="00DC22CD"/>
    <w:rsid w:val="00DC22F3"/>
    <w:rsid w:val="00DC2611"/>
    <w:rsid w:val="00DC30B5"/>
    <w:rsid w:val="00DC3D10"/>
    <w:rsid w:val="00DC3ED6"/>
    <w:rsid w:val="00DC3FA4"/>
    <w:rsid w:val="00DC4A81"/>
    <w:rsid w:val="00DC4A99"/>
    <w:rsid w:val="00DC4E65"/>
    <w:rsid w:val="00DC5177"/>
    <w:rsid w:val="00DC55CB"/>
    <w:rsid w:val="00DC5627"/>
    <w:rsid w:val="00DC5E0A"/>
    <w:rsid w:val="00DC5E4B"/>
    <w:rsid w:val="00DC6292"/>
    <w:rsid w:val="00DC642B"/>
    <w:rsid w:val="00DC69A9"/>
    <w:rsid w:val="00DC6B95"/>
    <w:rsid w:val="00DC6C10"/>
    <w:rsid w:val="00DC6D7C"/>
    <w:rsid w:val="00DC6FBF"/>
    <w:rsid w:val="00DD0617"/>
    <w:rsid w:val="00DD0680"/>
    <w:rsid w:val="00DD123F"/>
    <w:rsid w:val="00DD1678"/>
    <w:rsid w:val="00DD18B5"/>
    <w:rsid w:val="00DD1B5A"/>
    <w:rsid w:val="00DD1B8F"/>
    <w:rsid w:val="00DD2356"/>
    <w:rsid w:val="00DD2E67"/>
    <w:rsid w:val="00DD32BE"/>
    <w:rsid w:val="00DD353E"/>
    <w:rsid w:val="00DD359F"/>
    <w:rsid w:val="00DD3B29"/>
    <w:rsid w:val="00DD425E"/>
    <w:rsid w:val="00DD4BBC"/>
    <w:rsid w:val="00DD4D70"/>
    <w:rsid w:val="00DD6233"/>
    <w:rsid w:val="00DD6429"/>
    <w:rsid w:val="00DD67A0"/>
    <w:rsid w:val="00DD6F4F"/>
    <w:rsid w:val="00DD7055"/>
    <w:rsid w:val="00DD778D"/>
    <w:rsid w:val="00DE0183"/>
    <w:rsid w:val="00DE06C0"/>
    <w:rsid w:val="00DE0A6D"/>
    <w:rsid w:val="00DE0FF1"/>
    <w:rsid w:val="00DE1335"/>
    <w:rsid w:val="00DE16BF"/>
    <w:rsid w:val="00DE1C8C"/>
    <w:rsid w:val="00DE1DC2"/>
    <w:rsid w:val="00DE20D5"/>
    <w:rsid w:val="00DE2611"/>
    <w:rsid w:val="00DE27AA"/>
    <w:rsid w:val="00DE2F2F"/>
    <w:rsid w:val="00DE33A1"/>
    <w:rsid w:val="00DE34D9"/>
    <w:rsid w:val="00DE38CF"/>
    <w:rsid w:val="00DE3F3A"/>
    <w:rsid w:val="00DE50EF"/>
    <w:rsid w:val="00DE51E6"/>
    <w:rsid w:val="00DE5822"/>
    <w:rsid w:val="00DE66BB"/>
    <w:rsid w:val="00DE6A84"/>
    <w:rsid w:val="00DE6BB7"/>
    <w:rsid w:val="00DE711A"/>
    <w:rsid w:val="00DE71C7"/>
    <w:rsid w:val="00DE7471"/>
    <w:rsid w:val="00DE7B7E"/>
    <w:rsid w:val="00DF0067"/>
    <w:rsid w:val="00DF0129"/>
    <w:rsid w:val="00DF01D8"/>
    <w:rsid w:val="00DF15DF"/>
    <w:rsid w:val="00DF2328"/>
    <w:rsid w:val="00DF253F"/>
    <w:rsid w:val="00DF2B09"/>
    <w:rsid w:val="00DF2DF2"/>
    <w:rsid w:val="00DF3274"/>
    <w:rsid w:val="00DF37FD"/>
    <w:rsid w:val="00DF3B9F"/>
    <w:rsid w:val="00DF422D"/>
    <w:rsid w:val="00DF48F1"/>
    <w:rsid w:val="00DF49F3"/>
    <w:rsid w:val="00DF4F6D"/>
    <w:rsid w:val="00DF539B"/>
    <w:rsid w:val="00DF56AD"/>
    <w:rsid w:val="00DF5A00"/>
    <w:rsid w:val="00DF5A7B"/>
    <w:rsid w:val="00DF5F87"/>
    <w:rsid w:val="00DF6452"/>
    <w:rsid w:val="00DF67B2"/>
    <w:rsid w:val="00DF6A0C"/>
    <w:rsid w:val="00DF7AA3"/>
    <w:rsid w:val="00DF7B3D"/>
    <w:rsid w:val="00DF7CFB"/>
    <w:rsid w:val="00DF7F8C"/>
    <w:rsid w:val="00DF7FD2"/>
    <w:rsid w:val="00E00204"/>
    <w:rsid w:val="00E0083F"/>
    <w:rsid w:val="00E009F8"/>
    <w:rsid w:val="00E00BC2"/>
    <w:rsid w:val="00E00E07"/>
    <w:rsid w:val="00E01D8A"/>
    <w:rsid w:val="00E021A8"/>
    <w:rsid w:val="00E023D3"/>
    <w:rsid w:val="00E026A8"/>
    <w:rsid w:val="00E02840"/>
    <w:rsid w:val="00E02850"/>
    <w:rsid w:val="00E02917"/>
    <w:rsid w:val="00E02A2A"/>
    <w:rsid w:val="00E03D1D"/>
    <w:rsid w:val="00E04006"/>
    <w:rsid w:val="00E04473"/>
    <w:rsid w:val="00E04DC4"/>
    <w:rsid w:val="00E05EBD"/>
    <w:rsid w:val="00E06045"/>
    <w:rsid w:val="00E06448"/>
    <w:rsid w:val="00E068AE"/>
    <w:rsid w:val="00E06CD2"/>
    <w:rsid w:val="00E0710C"/>
    <w:rsid w:val="00E071A1"/>
    <w:rsid w:val="00E076E5"/>
    <w:rsid w:val="00E10184"/>
    <w:rsid w:val="00E10B5E"/>
    <w:rsid w:val="00E1106A"/>
    <w:rsid w:val="00E1178D"/>
    <w:rsid w:val="00E11AEA"/>
    <w:rsid w:val="00E11D0E"/>
    <w:rsid w:val="00E12080"/>
    <w:rsid w:val="00E123E4"/>
    <w:rsid w:val="00E12FDA"/>
    <w:rsid w:val="00E13076"/>
    <w:rsid w:val="00E13BEB"/>
    <w:rsid w:val="00E13F0E"/>
    <w:rsid w:val="00E149A0"/>
    <w:rsid w:val="00E152C0"/>
    <w:rsid w:val="00E15897"/>
    <w:rsid w:val="00E161CC"/>
    <w:rsid w:val="00E16668"/>
    <w:rsid w:val="00E171C2"/>
    <w:rsid w:val="00E1738D"/>
    <w:rsid w:val="00E1784B"/>
    <w:rsid w:val="00E17869"/>
    <w:rsid w:val="00E2086A"/>
    <w:rsid w:val="00E20927"/>
    <w:rsid w:val="00E20A0F"/>
    <w:rsid w:val="00E20C9D"/>
    <w:rsid w:val="00E211C9"/>
    <w:rsid w:val="00E21272"/>
    <w:rsid w:val="00E2150F"/>
    <w:rsid w:val="00E217EE"/>
    <w:rsid w:val="00E228E4"/>
    <w:rsid w:val="00E237DB"/>
    <w:rsid w:val="00E237EF"/>
    <w:rsid w:val="00E24094"/>
    <w:rsid w:val="00E249A5"/>
    <w:rsid w:val="00E24DAB"/>
    <w:rsid w:val="00E24E3F"/>
    <w:rsid w:val="00E2510C"/>
    <w:rsid w:val="00E253AE"/>
    <w:rsid w:val="00E25916"/>
    <w:rsid w:val="00E25956"/>
    <w:rsid w:val="00E25F64"/>
    <w:rsid w:val="00E26159"/>
    <w:rsid w:val="00E262F5"/>
    <w:rsid w:val="00E264F1"/>
    <w:rsid w:val="00E268CB"/>
    <w:rsid w:val="00E277C9"/>
    <w:rsid w:val="00E2793E"/>
    <w:rsid w:val="00E27BD0"/>
    <w:rsid w:val="00E304A1"/>
    <w:rsid w:val="00E30C0F"/>
    <w:rsid w:val="00E30EAA"/>
    <w:rsid w:val="00E31215"/>
    <w:rsid w:val="00E3143E"/>
    <w:rsid w:val="00E31B62"/>
    <w:rsid w:val="00E31CA7"/>
    <w:rsid w:val="00E31E3E"/>
    <w:rsid w:val="00E323C5"/>
    <w:rsid w:val="00E323CD"/>
    <w:rsid w:val="00E32B48"/>
    <w:rsid w:val="00E32CB2"/>
    <w:rsid w:val="00E32EA2"/>
    <w:rsid w:val="00E3303D"/>
    <w:rsid w:val="00E330EB"/>
    <w:rsid w:val="00E331E9"/>
    <w:rsid w:val="00E3325D"/>
    <w:rsid w:val="00E33476"/>
    <w:rsid w:val="00E33A7F"/>
    <w:rsid w:val="00E33AFB"/>
    <w:rsid w:val="00E33F32"/>
    <w:rsid w:val="00E344CD"/>
    <w:rsid w:val="00E34680"/>
    <w:rsid w:val="00E36576"/>
    <w:rsid w:val="00E36D96"/>
    <w:rsid w:val="00E3711A"/>
    <w:rsid w:val="00E377FC"/>
    <w:rsid w:val="00E37E42"/>
    <w:rsid w:val="00E40382"/>
    <w:rsid w:val="00E40EF3"/>
    <w:rsid w:val="00E41080"/>
    <w:rsid w:val="00E412F3"/>
    <w:rsid w:val="00E4130A"/>
    <w:rsid w:val="00E418FD"/>
    <w:rsid w:val="00E4291F"/>
    <w:rsid w:val="00E42923"/>
    <w:rsid w:val="00E42965"/>
    <w:rsid w:val="00E42A8E"/>
    <w:rsid w:val="00E42EFA"/>
    <w:rsid w:val="00E431FF"/>
    <w:rsid w:val="00E43924"/>
    <w:rsid w:val="00E44574"/>
    <w:rsid w:val="00E4457E"/>
    <w:rsid w:val="00E45106"/>
    <w:rsid w:val="00E456B3"/>
    <w:rsid w:val="00E45742"/>
    <w:rsid w:val="00E45C2D"/>
    <w:rsid w:val="00E45F47"/>
    <w:rsid w:val="00E45F96"/>
    <w:rsid w:val="00E46021"/>
    <w:rsid w:val="00E4613E"/>
    <w:rsid w:val="00E466F6"/>
    <w:rsid w:val="00E47139"/>
    <w:rsid w:val="00E47287"/>
    <w:rsid w:val="00E47BBB"/>
    <w:rsid w:val="00E47D6B"/>
    <w:rsid w:val="00E50303"/>
    <w:rsid w:val="00E50355"/>
    <w:rsid w:val="00E50611"/>
    <w:rsid w:val="00E50684"/>
    <w:rsid w:val="00E506A1"/>
    <w:rsid w:val="00E50752"/>
    <w:rsid w:val="00E50E89"/>
    <w:rsid w:val="00E513E2"/>
    <w:rsid w:val="00E52EB0"/>
    <w:rsid w:val="00E531C5"/>
    <w:rsid w:val="00E532F0"/>
    <w:rsid w:val="00E534E4"/>
    <w:rsid w:val="00E538CA"/>
    <w:rsid w:val="00E53B53"/>
    <w:rsid w:val="00E53CB6"/>
    <w:rsid w:val="00E5460E"/>
    <w:rsid w:val="00E54A40"/>
    <w:rsid w:val="00E54A94"/>
    <w:rsid w:val="00E54E8A"/>
    <w:rsid w:val="00E557C7"/>
    <w:rsid w:val="00E55D43"/>
    <w:rsid w:val="00E55EA0"/>
    <w:rsid w:val="00E5678B"/>
    <w:rsid w:val="00E56ADC"/>
    <w:rsid w:val="00E56B64"/>
    <w:rsid w:val="00E56DB5"/>
    <w:rsid w:val="00E5718D"/>
    <w:rsid w:val="00E5743C"/>
    <w:rsid w:val="00E6008C"/>
    <w:rsid w:val="00E608C4"/>
    <w:rsid w:val="00E60F65"/>
    <w:rsid w:val="00E61832"/>
    <w:rsid w:val="00E6297B"/>
    <w:rsid w:val="00E62ABB"/>
    <w:rsid w:val="00E62F0A"/>
    <w:rsid w:val="00E632D8"/>
    <w:rsid w:val="00E6343D"/>
    <w:rsid w:val="00E6392A"/>
    <w:rsid w:val="00E63AF8"/>
    <w:rsid w:val="00E63CE5"/>
    <w:rsid w:val="00E63E40"/>
    <w:rsid w:val="00E63F3E"/>
    <w:rsid w:val="00E6525D"/>
    <w:rsid w:val="00E6546E"/>
    <w:rsid w:val="00E65632"/>
    <w:rsid w:val="00E65767"/>
    <w:rsid w:val="00E6673A"/>
    <w:rsid w:val="00E672F4"/>
    <w:rsid w:val="00E67AB0"/>
    <w:rsid w:val="00E70117"/>
    <w:rsid w:val="00E702DB"/>
    <w:rsid w:val="00E70948"/>
    <w:rsid w:val="00E70C87"/>
    <w:rsid w:val="00E71993"/>
    <w:rsid w:val="00E71EF3"/>
    <w:rsid w:val="00E723E8"/>
    <w:rsid w:val="00E72763"/>
    <w:rsid w:val="00E7284C"/>
    <w:rsid w:val="00E72AB2"/>
    <w:rsid w:val="00E730B7"/>
    <w:rsid w:val="00E737AA"/>
    <w:rsid w:val="00E739E1"/>
    <w:rsid w:val="00E741F5"/>
    <w:rsid w:val="00E7456E"/>
    <w:rsid w:val="00E74A25"/>
    <w:rsid w:val="00E74C20"/>
    <w:rsid w:val="00E7599C"/>
    <w:rsid w:val="00E759CF"/>
    <w:rsid w:val="00E75F12"/>
    <w:rsid w:val="00E75F1C"/>
    <w:rsid w:val="00E7617B"/>
    <w:rsid w:val="00E764D6"/>
    <w:rsid w:val="00E76A87"/>
    <w:rsid w:val="00E76AB9"/>
    <w:rsid w:val="00E775F3"/>
    <w:rsid w:val="00E77D08"/>
    <w:rsid w:val="00E800C6"/>
    <w:rsid w:val="00E80709"/>
    <w:rsid w:val="00E80C82"/>
    <w:rsid w:val="00E80CC3"/>
    <w:rsid w:val="00E81BA7"/>
    <w:rsid w:val="00E81F1E"/>
    <w:rsid w:val="00E821F1"/>
    <w:rsid w:val="00E8285C"/>
    <w:rsid w:val="00E833AD"/>
    <w:rsid w:val="00E83704"/>
    <w:rsid w:val="00E839C1"/>
    <w:rsid w:val="00E83CF7"/>
    <w:rsid w:val="00E83F0A"/>
    <w:rsid w:val="00E83F71"/>
    <w:rsid w:val="00E84727"/>
    <w:rsid w:val="00E851AD"/>
    <w:rsid w:val="00E854A8"/>
    <w:rsid w:val="00E85638"/>
    <w:rsid w:val="00E85C1C"/>
    <w:rsid w:val="00E85C6F"/>
    <w:rsid w:val="00E86647"/>
    <w:rsid w:val="00E86AE9"/>
    <w:rsid w:val="00E86C58"/>
    <w:rsid w:val="00E87008"/>
    <w:rsid w:val="00E87318"/>
    <w:rsid w:val="00E87A6C"/>
    <w:rsid w:val="00E87E44"/>
    <w:rsid w:val="00E90788"/>
    <w:rsid w:val="00E91852"/>
    <w:rsid w:val="00E918B9"/>
    <w:rsid w:val="00E91A21"/>
    <w:rsid w:val="00E91A88"/>
    <w:rsid w:val="00E91E48"/>
    <w:rsid w:val="00E91F39"/>
    <w:rsid w:val="00E91F3C"/>
    <w:rsid w:val="00E91F4A"/>
    <w:rsid w:val="00E9242F"/>
    <w:rsid w:val="00E92A84"/>
    <w:rsid w:val="00E92C13"/>
    <w:rsid w:val="00E930BD"/>
    <w:rsid w:val="00E94634"/>
    <w:rsid w:val="00E948D1"/>
    <w:rsid w:val="00E949A4"/>
    <w:rsid w:val="00E94E1F"/>
    <w:rsid w:val="00E94F1A"/>
    <w:rsid w:val="00E950F6"/>
    <w:rsid w:val="00E9578B"/>
    <w:rsid w:val="00E957EC"/>
    <w:rsid w:val="00E961D4"/>
    <w:rsid w:val="00E96711"/>
    <w:rsid w:val="00E968E3"/>
    <w:rsid w:val="00E968F3"/>
    <w:rsid w:val="00E97A97"/>
    <w:rsid w:val="00EA06BD"/>
    <w:rsid w:val="00EA1895"/>
    <w:rsid w:val="00EA1923"/>
    <w:rsid w:val="00EA1D40"/>
    <w:rsid w:val="00EA209E"/>
    <w:rsid w:val="00EA237C"/>
    <w:rsid w:val="00EA2566"/>
    <w:rsid w:val="00EA2874"/>
    <w:rsid w:val="00EA2914"/>
    <w:rsid w:val="00EA33BD"/>
    <w:rsid w:val="00EA34F0"/>
    <w:rsid w:val="00EA402A"/>
    <w:rsid w:val="00EA422B"/>
    <w:rsid w:val="00EA53E3"/>
    <w:rsid w:val="00EA591C"/>
    <w:rsid w:val="00EA5D10"/>
    <w:rsid w:val="00EA634B"/>
    <w:rsid w:val="00EA63B0"/>
    <w:rsid w:val="00EA63E6"/>
    <w:rsid w:val="00EA6BA4"/>
    <w:rsid w:val="00EA771D"/>
    <w:rsid w:val="00EB082E"/>
    <w:rsid w:val="00EB0AFC"/>
    <w:rsid w:val="00EB143C"/>
    <w:rsid w:val="00EB1647"/>
    <w:rsid w:val="00EB19CE"/>
    <w:rsid w:val="00EB1A01"/>
    <w:rsid w:val="00EB26B1"/>
    <w:rsid w:val="00EB330B"/>
    <w:rsid w:val="00EB3B5F"/>
    <w:rsid w:val="00EB4133"/>
    <w:rsid w:val="00EB43D7"/>
    <w:rsid w:val="00EB43E3"/>
    <w:rsid w:val="00EB45A8"/>
    <w:rsid w:val="00EB4B57"/>
    <w:rsid w:val="00EB4C08"/>
    <w:rsid w:val="00EB4D82"/>
    <w:rsid w:val="00EB5FF4"/>
    <w:rsid w:val="00EB6122"/>
    <w:rsid w:val="00EB67A4"/>
    <w:rsid w:val="00EB6C3E"/>
    <w:rsid w:val="00EB6F55"/>
    <w:rsid w:val="00EB7509"/>
    <w:rsid w:val="00EB7C32"/>
    <w:rsid w:val="00EC069C"/>
    <w:rsid w:val="00EC06F2"/>
    <w:rsid w:val="00EC09BD"/>
    <w:rsid w:val="00EC0AD7"/>
    <w:rsid w:val="00EC1097"/>
    <w:rsid w:val="00EC111E"/>
    <w:rsid w:val="00EC114C"/>
    <w:rsid w:val="00EC1E32"/>
    <w:rsid w:val="00EC24F0"/>
    <w:rsid w:val="00EC272F"/>
    <w:rsid w:val="00EC2BFD"/>
    <w:rsid w:val="00EC3C97"/>
    <w:rsid w:val="00EC4050"/>
    <w:rsid w:val="00EC40BE"/>
    <w:rsid w:val="00EC4648"/>
    <w:rsid w:val="00EC4BBC"/>
    <w:rsid w:val="00EC4CB5"/>
    <w:rsid w:val="00EC4E74"/>
    <w:rsid w:val="00EC52CF"/>
    <w:rsid w:val="00EC5DC0"/>
    <w:rsid w:val="00EC6639"/>
    <w:rsid w:val="00EC6731"/>
    <w:rsid w:val="00EC67CF"/>
    <w:rsid w:val="00EC6FE4"/>
    <w:rsid w:val="00EC750E"/>
    <w:rsid w:val="00EC7B0F"/>
    <w:rsid w:val="00ED031C"/>
    <w:rsid w:val="00ED0699"/>
    <w:rsid w:val="00ED0CD3"/>
    <w:rsid w:val="00ED0F74"/>
    <w:rsid w:val="00ED12CE"/>
    <w:rsid w:val="00ED1336"/>
    <w:rsid w:val="00ED14AD"/>
    <w:rsid w:val="00ED21F4"/>
    <w:rsid w:val="00ED28A5"/>
    <w:rsid w:val="00ED2F1B"/>
    <w:rsid w:val="00ED36A6"/>
    <w:rsid w:val="00ED3FEC"/>
    <w:rsid w:val="00ED411F"/>
    <w:rsid w:val="00ED5170"/>
    <w:rsid w:val="00ED5925"/>
    <w:rsid w:val="00ED5A13"/>
    <w:rsid w:val="00ED5F4A"/>
    <w:rsid w:val="00ED78DF"/>
    <w:rsid w:val="00ED79D6"/>
    <w:rsid w:val="00ED7B32"/>
    <w:rsid w:val="00EE0F92"/>
    <w:rsid w:val="00EE18B2"/>
    <w:rsid w:val="00EE1BAE"/>
    <w:rsid w:val="00EE1BB9"/>
    <w:rsid w:val="00EE2702"/>
    <w:rsid w:val="00EE3427"/>
    <w:rsid w:val="00EE40D2"/>
    <w:rsid w:val="00EE40EE"/>
    <w:rsid w:val="00EE44B5"/>
    <w:rsid w:val="00EE4858"/>
    <w:rsid w:val="00EE5272"/>
    <w:rsid w:val="00EE553B"/>
    <w:rsid w:val="00EE55E3"/>
    <w:rsid w:val="00EE62B1"/>
    <w:rsid w:val="00EE7DC2"/>
    <w:rsid w:val="00EF10A0"/>
    <w:rsid w:val="00EF1749"/>
    <w:rsid w:val="00EF3203"/>
    <w:rsid w:val="00EF3659"/>
    <w:rsid w:val="00EF3843"/>
    <w:rsid w:val="00EF42BA"/>
    <w:rsid w:val="00EF55E3"/>
    <w:rsid w:val="00EF58D4"/>
    <w:rsid w:val="00EF69C0"/>
    <w:rsid w:val="00EF6E8C"/>
    <w:rsid w:val="00EF75A7"/>
    <w:rsid w:val="00EF7637"/>
    <w:rsid w:val="00EF780B"/>
    <w:rsid w:val="00EF78CD"/>
    <w:rsid w:val="00EF7A79"/>
    <w:rsid w:val="00EF7EA4"/>
    <w:rsid w:val="00F00250"/>
    <w:rsid w:val="00F00F59"/>
    <w:rsid w:val="00F00FE2"/>
    <w:rsid w:val="00F019C8"/>
    <w:rsid w:val="00F01DFB"/>
    <w:rsid w:val="00F0227A"/>
    <w:rsid w:val="00F023C7"/>
    <w:rsid w:val="00F02BE9"/>
    <w:rsid w:val="00F0307A"/>
    <w:rsid w:val="00F0307E"/>
    <w:rsid w:val="00F032EC"/>
    <w:rsid w:val="00F03382"/>
    <w:rsid w:val="00F036F8"/>
    <w:rsid w:val="00F03731"/>
    <w:rsid w:val="00F03C8D"/>
    <w:rsid w:val="00F04062"/>
    <w:rsid w:val="00F0456C"/>
    <w:rsid w:val="00F04B15"/>
    <w:rsid w:val="00F05302"/>
    <w:rsid w:val="00F05AC6"/>
    <w:rsid w:val="00F060F5"/>
    <w:rsid w:val="00F063CE"/>
    <w:rsid w:val="00F0650C"/>
    <w:rsid w:val="00F07ABD"/>
    <w:rsid w:val="00F07EA1"/>
    <w:rsid w:val="00F1012B"/>
    <w:rsid w:val="00F102ED"/>
    <w:rsid w:val="00F10625"/>
    <w:rsid w:val="00F10675"/>
    <w:rsid w:val="00F11008"/>
    <w:rsid w:val="00F111F6"/>
    <w:rsid w:val="00F11666"/>
    <w:rsid w:val="00F11CE1"/>
    <w:rsid w:val="00F11EFF"/>
    <w:rsid w:val="00F12015"/>
    <w:rsid w:val="00F12109"/>
    <w:rsid w:val="00F12153"/>
    <w:rsid w:val="00F12190"/>
    <w:rsid w:val="00F12800"/>
    <w:rsid w:val="00F12CFD"/>
    <w:rsid w:val="00F12E85"/>
    <w:rsid w:val="00F13130"/>
    <w:rsid w:val="00F13ACF"/>
    <w:rsid w:val="00F149B2"/>
    <w:rsid w:val="00F14E38"/>
    <w:rsid w:val="00F14ED8"/>
    <w:rsid w:val="00F1587B"/>
    <w:rsid w:val="00F15ECE"/>
    <w:rsid w:val="00F161EE"/>
    <w:rsid w:val="00F20950"/>
    <w:rsid w:val="00F21274"/>
    <w:rsid w:val="00F218AC"/>
    <w:rsid w:val="00F229A9"/>
    <w:rsid w:val="00F230C4"/>
    <w:rsid w:val="00F2328E"/>
    <w:rsid w:val="00F23CE1"/>
    <w:rsid w:val="00F2418D"/>
    <w:rsid w:val="00F25120"/>
    <w:rsid w:val="00F252D6"/>
    <w:rsid w:val="00F25F3E"/>
    <w:rsid w:val="00F267FD"/>
    <w:rsid w:val="00F27555"/>
    <w:rsid w:val="00F27FF3"/>
    <w:rsid w:val="00F307F2"/>
    <w:rsid w:val="00F30D4B"/>
    <w:rsid w:val="00F31031"/>
    <w:rsid w:val="00F31065"/>
    <w:rsid w:val="00F31575"/>
    <w:rsid w:val="00F3160F"/>
    <w:rsid w:val="00F31824"/>
    <w:rsid w:val="00F31E95"/>
    <w:rsid w:val="00F31F92"/>
    <w:rsid w:val="00F32127"/>
    <w:rsid w:val="00F324C0"/>
    <w:rsid w:val="00F326C5"/>
    <w:rsid w:val="00F3286A"/>
    <w:rsid w:val="00F33714"/>
    <w:rsid w:val="00F33957"/>
    <w:rsid w:val="00F339BB"/>
    <w:rsid w:val="00F33F5C"/>
    <w:rsid w:val="00F348C2"/>
    <w:rsid w:val="00F34B88"/>
    <w:rsid w:val="00F34D3C"/>
    <w:rsid w:val="00F354AC"/>
    <w:rsid w:val="00F35A0C"/>
    <w:rsid w:val="00F35AE6"/>
    <w:rsid w:val="00F35B59"/>
    <w:rsid w:val="00F3676B"/>
    <w:rsid w:val="00F36818"/>
    <w:rsid w:val="00F3726E"/>
    <w:rsid w:val="00F37691"/>
    <w:rsid w:val="00F3786B"/>
    <w:rsid w:val="00F404B6"/>
    <w:rsid w:val="00F40AC0"/>
    <w:rsid w:val="00F40C62"/>
    <w:rsid w:val="00F40D83"/>
    <w:rsid w:val="00F417AE"/>
    <w:rsid w:val="00F41E9C"/>
    <w:rsid w:val="00F42054"/>
    <w:rsid w:val="00F4207A"/>
    <w:rsid w:val="00F42757"/>
    <w:rsid w:val="00F42D6A"/>
    <w:rsid w:val="00F42FDB"/>
    <w:rsid w:val="00F430BC"/>
    <w:rsid w:val="00F43373"/>
    <w:rsid w:val="00F4344E"/>
    <w:rsid w:val="00F43546"/>
    <w:rsid w:val="00F441BA"/>
    <w:rsid w:val="00F44973"/>
    <w:rsid w:val="00F44A04"/>
    <w:rsid w:val="00F44D24"/>
    <w:rsid w:val="00F45513"/>
    <w:rsid w:val="00F4594B"/>
    <w:rsid w:val="00F463AD"/>
    <w:rsid w:val="00F46F9F"/>
    <w:rsid w:val="00F471AF"/>
    <w:rsid w:val="00F472FD"/>
    <w:rsid w:val="00F47711"/>
    <w:rsid w:val="00F50ADC"/>
    <w:rsid w:val="00F50F35"/>
    <w:rsid w:val="00F51A31"/>
    <w:rsid w:val="00F52012"/>
    <w:rsid w:val="00F520C4"/>
    <w:rsid w:val="00F523DA"/>
    <w:rsid w:val="00F5299E"/>
    <w:rsid w:val="00F52A65"/>
    <w:rsid w:val="00F53027"/>
    <w:rsid w:val="00F53E5E"/>
    <w:rsid w:val="00F54A47"/>
    <w:rsid w:val="00F54C30"/>
    <w:rsid w:val="00F54F63"/>
    <w:rsid w:val="00F557AC"/>
    <w:rsid w:val="00F562C5"/>
    <w:rsid w:val="00F565A8"/>
    <w:rsid w:val="00F566F5"/>
    <w:rsid w:val="00F56984"/>
    <w:rsid w:val="00F5717C"/>
    <w:rsid w:val="00F573E2"/>
    <w:rsid w:val="00F5760E"/>
    <w:rsid w:val="00F578DC"/>
    <w:rsid w:val="00F57EF7"/>
    <w:rsid w:val="00F60985"/>
    <w:rsid w:val="00F60E82"/>
    <w:rsid w:val="00F6111C"/>
    <w:rsid w:val="00F618D1"/>
    <w:rsid w:val="00F6210F"/>
    <w:rsid w:val="00F623A0"/>
    <w:rsid w:val="00F624C6"/>
    <w:rsid w:val="00F6265E"/>
    <w:rsid w:val="00F62BBB"/>
    <w:rsid w:val="00F63395"/>
    <w:rsid w:val="00F639E0"/>
    <w:rsid w:val="00F63CA9"/>
    <w:rsid w:val="00F63E0B"/>
    <w:rsid w:val="00F63EEE"/>
    <w:rsid w:val="00F642E5"/>
    <w:rsid w:val="00F642E8"/>
    <w:rsid w:val="00F646BE"/>
    <w:rsid w:val="00F647EE"/>
    <w:rsid w:val="00F64E99"/>
    <w:rsid w:val="00F6518C"/>
    <w:rsid w:val="00F65537"/>
    <w:rsid w:val="00F65858"/>
    <w:rsid w:val="00F660B7"/>
    <w:rsid w:val="00F66654"/>
    <w:rsid w:val="00F66688"/>
    <w:rsid w:val="00F66700"/>
    <w:rsid w:val="00F6678C"/>
    <w:rsid w:val="00F6748B"/>
    <w:rsid w:val="00F67787"/>
    <w:rsid w:val="00F6799C"/>
    <w:rsid w:val="00F67ABE"/>
    <w:rsid w:val="00F70B89"/>
    <w:rsid w:val="00F70D67"/>
    <w:rsid w:val="00F71535"/>
    <w:rsid w:val="00F718F7"/>
    <w:rsid w:val="00F71B93"/>
    <w:rsid w:val="00F71EDF"/>
    <w:rsid w:val="00F7236C"/>
    <w:rsid w:val="00F725F8"/>
    <w:rsid w:val="00F72918"/>
    <w:rsid w:val="00F72B5E"/>
    <w:rsid w:val="00F734CF"/>
    <w:rsid w:val="00F73815"/>
    <w:rsid w:val="00F73830"/>
    <w:rsid w:val="00F740BB"/>
    <w:rsid w:val="00F74267"/>
    <w:rsid w:val="00F74447"/>
    <w:rsid w:val="00F74B7F"/>
    <w:rsid w:val="00F74C1C"/>
    <w:rsid w:val="00F74FFB"/>
    <w:rsid w:val="00F7530C"/>
    <w:rsid w:val="00F75452"/>
    <w:rsid w:val="00F7601B"/>
    <w:rsid w:val="00F7623C"/>
    <w:rsid w:val="00F76B0E"/>
    <w:rsid w:val="00F76E2F"/>
    <w:rsid w:val="00F77A91"/>
    <w:rsid w:val="00F802B4"/>
    <w:rsid w:val="00F802F3"/>
    <w:rsid w:val="00F80BBC"/>
    <w:rsid w:val="00F80BFE"/>
    <w:rsid w:val="00F81134"/>
    <w:rsid w:val="00F81228"/>
    <w:rsid w:val="00F8203F"/>
    <w:rsid w:val="00F820FB"/>
    <w:rsid w:val="00F828BB"/>
    <w:rsid w:val="00F82DEE"/>
    <w:rsid w:val="00F832B7"/>
    <w:rsid w:val="00F838BF"/>
    <w:rsid w:val="00F84F15"/>
    <w:rsid w:val="00F852F1"/>
    <w:rsid w:val="00F86066"/>
    <w:rsid w:val="00F864A4"/>
    <w:rsid w:val="00F8690A"/>
    <w:rsid w:val="00F86D4A"/>
    <w:rsid w:val="00F871FF"/>
    <w:rsid w:val="00F8725A"/>
    <w:rsid w:val="00F87B03"/>
    <w:rsid w:val="00F87E6E"/>
    <w:rsid w:val="00F900FA"/>
    <w:rsid w:val="00F905A4"/>
    <w:rsid w:val="00F90A6D"/>
    <w:rsid w:val="00F915AC"/>
    <w:rsid w:val="00F91D47"/>
    <w:rsid w:val="00F92159"/>
    <w:rsid w:val="00F922CC"/>
    <w:rsid w:val="00F923C2"/>
    <w:rsid w:val="00F934BF"/>
    <w:rsid w:val="00F941D8"/>
    <w:rsid w:val="00F94552"/>
    <w:rsid w:val="00F9496C"/>
    <w:rsid w:val="00F95423"/>
    <w:rsid w:val="00F96AE2"/>
    <w:rsid w:val="00F96C3F"/>
    <w:rsid w:val="00F970FC"/>
    <w:rsid w:val="00F9747B"/>
    <w:rsid w:val="00F974FA"/>
    <w:rsid w:val="00F977FE"/>
    <w:rsid w:val="00F97D01"/>
    <w:rsid w:val="00FA01B3"/>
    <w:rsid w:val="00FA0253"/>
    <w:rsid w:val="00FA0300"/>
    <w:rsid w:val="00FA0896"/>
    <w:rsid w:val="00FA0926"/>
    <w:rsid w:val="00FA0CFE"/>
    <w:rsid w:val="00FA0E51"/>
    <w:rsid w:val="00FA0F05"/>
    <w:rsid w:val="00FA18E7"/>
    <w:rsid w:val="00FA1BA8"/>
    <w:rsid w:val="00FA2843"/>
    <w:rsid w:val="00FA296F"/>
    <w:rsid w:val="00FA2A04"/>
    <w:rsid w:val="00FA2A96"/>
    <w:rsid w:val="00FA2C0E"/>
    <w:rsid w:val="00FA2CB6"/>
    <w:rsid w:val="00FA3014"/>
    <w:rsid w:val="00FA327F"/>
    <w:rsid w:val="00FA3325"/>
    <w:rsid w:val="00FA364F"/>
    <w:rsid w:val="00FA36D4"/>
    <w:rsid w:val="00FA41CC"/>
    <w:rsid w:val="00FA424A"/>
    <w:rsid w:val="00FA449F"/>
    <w:rsid w:val="00FA4D81"/>
    <w:rsid w:val="00FA4FAB"/>
    <w:rsid w:val="00FA517E"/>
    <w:rsid w:val="00FA53C4"/>
    <w:rsid w:val="00FA6025"/>
    <w:rsid w:val="00FA6819"/>
    <w:rsid w:val="00FA6D62"/>
    <w:rsid w:val="00FA7314"/>
    <w:rsid w:val="00FA7396"/>
    <w:rsid w:val="00FA77D4"/>
    <w:rsid w:val="00FA7A0F"/>
    <w:rsid w:val="00FA7D9E"/>
    <w:rsid w:val="00FB0DDF"/>
    <w:rsid w:val="00FB28EE"/>
    <w:rsid w:val="00FB2C60"/>
    <w:rsid w:val="00FB2D12"/>
    <w:rsid w:val="00FB2D6C"/>
    <w:rsid w:val="00FB385D"/>
    <w:rsid w:val="00FB3B5C"/>
    <w:rsid w:val="00FB3DD4"/>
    <w:rsid w:val="00FB4163"/>
    <w:rsid w:val="00FB42D6"/>
    <w:rsid w:val="00FB4EF2"/>
    <w:rsid w:val="00FB545F"/>
    <w:rsid w:val="00FB587E"/>
    <w:rsid w:val="00FB5C68"/>
    <w:rsid w:val="00FB5EB6"/>
    <w:rsid w:val="00FB5EFE"/>
    <w:rsid w:val="00FB689D"/>
    <w:rsid w:val="00FB740F"/>
    <w:rsid w:val="00FB7B50"/>
    <w:rsid w:val="00FB7CE2"/>
    <w:rsid w:val="00FC007B"/>
    <w:rsid w:val="00FC02B6"/>
    <w:rsid w:val="00FC03A8"/>
    <w:rsid w:val="00FC1304"/>
    <w:rsid w:val="00FC15C3"/>
    <w:rsid w:val="00FC20DD"/>
    <w:rsid w:val="00FC27FE"/>
    <w:rsid w:val="00FC2C87"/>
    <w:rsid w:val="00FC2E6C"/>
    <w:rsid w:val="00FC4115"/>
    <w:rsid w:val="00FC4896"/>
    <w:rsid w:val="00FC4C30"/>
    <w:rsid w:val="00FC4D80"/>
    <w:rsid w:val="00FC5A41"/>
    <w:rsid w:val="00FC5D52"/>
    <w:rsid w:val="00FC662F"/>
    <w:rsid w:val="00FC6DE5"/>
    <w:rsid w:val="00FC7038"/>
    <w:rsid w:val="00FC7141"/>
    <w:rsid w:val="00FC7BDA"/>
    <w:rsid w:val="00FD0190"/>
    <w:rsid w:val="00FD095B"/>
    <w:rsid w:val="00FD0EA0"/>
    <w:rsid w:val="00FD0EAF"/>
    <w:rsid w:val="00FD1645"/>
    <w:rsid w:val="00FD1716"/>
    <w:rsid w:val="00FD1956"/>
    <w:rsid w:val="00FD1FB0"/>
    <w:rsid w:val="00FD2005"/>
    <w:rsid w:val="00FD26D9"/>
    <w:rsid w:val="00FD2964"/>
    <w:rsid w:val="00FD2CC1"/>
    <w:rsid w:val="00FD2D57"/>
    <w:rsid w:val="00FD3627"/>
    <w:rsid w:val="00FD39B1"/>
    <w:rsid w:val="00FD3C00"/>
    <w:rsid w:val="00FD415E"/>
    <w:rsid w:val="00FD4BA0"/>
    <w:rsid w:val="00FD4E36"/>
    <w:rsid w:val="00FD52EF"/>
    <w:rsid w:val="00FD55CF"/>
    <w:rsid w:val="00FD5871"/>
    <w:rsid w:val="00FD5D4C"/>
    <w:rsid w:val="00FD5FEA"/>
    <w:rsid w:val="00FD618A"/>
    <w:rsid w:val="00FD62AC"/>
    <w:rsid w:val="00FD661C"/>
    <w:rsid w:val="00FD7248"/>
    <w:rsid w:val="00FD7C79"/>
    <w:rsid w:val="00FE01C3"/>
    <w:rsid w:val="00FE095B"/>
    <w:rsid w:val="00FE0C49"/>
    <w:rsid w:val="00FE1324"/>
    <w:rsid w:val="00FE1564"/>
    <w:rsid w:val="00FE1A34"/>
    <w:rsid w:val="00FE1E26"/>
    <w:rsid w:val="00FE2168"/>
    <w:rsid w:val="00FE2666"/>
    <w:rsid w:val="00FE2B4F"/>
    <w:rsid w:val="00FE2FB7"/>
    <w:rsid w:val="00FE3208"/>
    <w:rsid w:val="00FE3940"/>
    <w:rsid w:val="00FE43DD"/>
    <w:rsid w:val="00FE4576"/>
    <w:rsid w:val="00FE473A"/>
    <w:rsid w:val="00FE4AAC"/>
    <w:rsid w:val="00FE4E11"/>
    <w:rsid w:val="00FE50B1"/>
    <w:rsid w:val="00FE5427"/>
    <w:rsid w:val="00FE5E96"/>
    <w:rsid w:val="00FE657C"/>
    <w:rsid w:val="00FE6740"/>
    <w:rsid w:val="00FE6978"/>
    <w:rsid w:val="00FE6E8F"/>
    <w:rsid w:val="00FE6E9A"/>
    <w:rsid w:val="00FE6EFF"/>
    <w:rsid w:val="00FE7EF7"/>
    <w:rsid w:val="00FF0258"/>
    <w:rsid w:val="00FF05EA"/>
    <w:rsid w:val="00FF0DAF"/>
    <w:rsid w:val="00FF12C5"/>
    <w:rsid w:val="00FF1317"/>
    <w:rsid w:val="00FF17D0"/>
    <w:rsid w:val="00FF21C7"/>
    <w:rsid w:val="00FF2B4B"/>
    <w:rsid w:val="00FF2B5B"/>
    <w:rsid w:val="00FF2DC8"/>
    <w:rsid w:val="00FF3BD0"/>
    <w:rsid w:val="00FF3BD6"/>
    <w:rsid w:val="00FF45C6"/>
    <w:rsid w:val="00FF46D0"/>
    <w:rsid w:val="00FF46E7"/>
    <w:rsid w:val="00FF500D"/>
    <w:rsid w:val="00FF55C0"/>
    <w:rsid w:val="00FF5D56"/>
    <w:rsid w:val="00FF6278"/>
    <w:rsid w:val="00FF6350"/>
    <w:rsid w:val="00FF6528"/>
    <w:rsid w:val="00FF6536"/>
    <w:rsid w:val="00FF707C"/>
    <w:rsid w:val="00FF7537"/>
    <w:rsid w:val="00FF7981"/>
    <w:rsid w:val="015F52BA"/>
    <w:rsid w:val="01B2084D"/>
    <w:rsid w:val="04C9015A"/>
    <w:rsid w:val="065342C3"/>
    <w:rsid w:val="0B4F106C"/>
    <w:rsid w:val="0CFA558E"/>
    <w:rsid w:val="10B8155D"/>
    <w:rsid w:val="14342627"/>
    <w:rsid w:val="14397D47"/>
    <w:rsid w:val="166343A8"/>
    <w:rsid w:val="17092938"/>
    <w:rsid w:val="1A077EE8"/>
    <w:rsid w:val="2004459A"/>
    <w:rsid w:val="200719B0"/>
    <w:rsid w:val="26DF3634"/>
    <w:rsid w:val="2A897928"/>
    <w:rsid w:val="2A91382B"/>
    <w:rsid w:val="2C370A5C"/>
    <w:rsid w:val="2CF67C54"/>
    <w:rsid w:val="315352F9"/>
    <w:rsid w:val="321B3729"/>
    <w:rsid w:val="35122533"/>
    <w:rsid w:val="3C044525"/>
    <w:rsid w:val="3E624C4A"/>
    <w:rsid w:val="3F3D0E78"/>
    <w:rsid w:val="42581C71"/>
    <w:rsid w:val="48196623"/>
    <w:rsid w:val="49343D06"/>
    <w:rsid w:val="4D7B1369"/>
    <w:rsid w:val="536043BF"/>
    <w:rsid w:val="54FE20A7"/>
    <w:rsid w:val="552F39E0"/>
    <w:rsid w:val="55B418C7"/>
    <w:rsid w:val="56E72541"/>
    <w:rsid w:val="571C7D1E"/>
    <w:rsid w:val="571E4080"/>
    <w:rsid w:val="57EF508A"/>
    <w:rsid w:val="58616584"/>
    <w:rsid w:val="5EF04E0E"/>
    <w:rsid w:val="5F952147"/>
    <w:rsid w:val="66421874"/>
    <w:rsid w:val="674E6C06"/>
    <w:rsid w:val="68F05E5E"/>
    <w:rsid w:val="6B4739A6"/>
    <w:rsid w:val="6CBB13CA"/>
    <w:rsid w:val="6E874C82"/>
    <w:rsid w:val="6EE16A29"/>
    <w:rsid w:val="775F6AD1"/>
    <w:rsid w:val="78945161"/>
    <w:rsid w:val="78DC5ABF"/>
    <w:rsid w:val="7A0F6E9F"/>
    <w:rsid w:val="7A6A70D2"/>
    <w:rsid w:val="7AE43B5C"/>
    <w:rsid w:val="7BA96118"/>
    <w:rsid w:val="7C33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5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F1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1C5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F1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1C52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6F1C5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1C52"/>
    <w:pPr>
      <w:ind w:firstLineChars="200" w:firstLine="420"/>
    </w:pPr>
  </w:style>
  <w:style w:type="paragraph" w:customStyle="1" w:styleId="a">
    <w:name w:val="段"/>
    <w:link w:val="Char"/>
    <w:uiPriority w:val="99"/>
    <w:rsid w:val="006F1C5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kern w:val="0"/>
      <w:szCs w:val="20"/>
    </w:rPr>
  </w:style>
  <w:style w:type="character" w:customStyle="1" w:styleId="Char">
    <w:name w:val="段 Char"/>
    <w:basedOn w:val="DefaultParagraphFont"/>
    <w:link w:val="a"/>
    <w:uiPriority w:val="99"/>
    <w:locked/>
    <w:rsid w:val="006F1C52"/>
    <w:rPr>
      <w:rFonts w:ascii="宋体" w:hAnsi="Times New Roman" w:cs="Times New Roman"/>
      <w:sz w:val="21"/>
      <w:lang w:val="en-US" w:eastAsia="zh-CN" w:bidi="ar-SA"/>
    </w:rPr>
  </w:style>
  <w:style w:type="paragraph" w:customStyle="1" w:styleId="a0">
    <w:name w:val="二级无"/>
    <w:basedOn w:val="Normal"/>
    <w:uiPriority w:val="99"/>
    <w:rsid w:val="00F40AC0"/>
    <w:pPr>
      <w:widowControl/>
      <w:numPr>
        <w:ilvl w:val="2"/>
        <w:numId w:val="2"/>
      </w:numPr>
      <w:jc w:val="left"/>
      <w:outlineLvl w:val="3"/>
    </w:pPr>
    <w:rPr>
      <w:rFonts w:ascii="宋体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1</Pages>
  <Words>16</Words>
  <Characters>94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刘晓明</dc:creator>
  <cp:keywords/>
  <dc:description/>
  <cp:lastModifiedBy>lenovo</cp:lastModifiedBy>
  <cp:revision>67</cp:revision>
  <cp:lastPrinted>2017-06-19T00:52:00Z</cp:lastPrinted>
  <dcterms:created xsi:type="dcterms:W3CDTF">2016-08-28T02:43:00Z</dcterms:created>
  <dcterms:modified xsi:type="dcterms:W3CDTF">2018-11-06T01:37:00Z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